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2CE8" w14:textId="7A5DB62E" w:rsidR="001F2B18" w:rsidRDefault="001F2B18" w:rsidP="00FB76C7">
      <w:pPr>
        <w:spacing w:after="47" w:line="360" w:lineRule="auto"/>
        <w:ind w:left="10" w:right="762" w:firstLine="0"/>
        <w:jc w:val="right"/>
        <w:rPr>
          <w:b/>
          <w:bCs/>
          <w:sz w:val="22"/>
        </w:rPr>
      </w:pPr>
      <w:r w:rsidRPr="00C73490">
        <w:rPr>
          <w:noProof/>
          <w:color w:val="1F497D"/>
          <w:sz w:val="36"/>
          <w:szCs w:val="36"/>
          <w:lang w:eastAsia="it-IT"/>
        </w:rPr>
        <w:drawing>
          <wp:inline distT="0" distB="0" distL="0" distR="0" wp14:anchorId="27674411" wp14:editId="787D4F72">
            <wp:extent cx="5638800" cy="1028700"/>
            <wp:effectExtent l="0" t="0" r="0" b="0"/>
            <wp:docPr id="6" name="Immagine 6" descr="Ambi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mbito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02"/>
      </w:tblGrid>
      <w:tr w:rsidR="001F2B18" w:rsidRPr="001F2B18" w14:paraId="32BF16EE" w14:textId="77777777" w:rsidTr="00B87C92">
        <w:trPr>
          <w:trHeight w:val="402"/>
          <w:jc w:val="center"/>
        </w:trPr>
        <w:tc>
          <w:tcPr>
            <w:tcW w:w="4302" w:type="dxa"/>
            <w:hideMark/>
          </w:tcPr>
          <w:p w14:paraId="2BA3257D" w14:textId="237D6EDC" w:rsidR="001F2B18" w:rsidRPr="001F2B18" w:rsidRDefault="001F2B18" w:rsidP="001F2B18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N/>
              <w:spacing w:after="0" w:line="276" w:lineRule="auto"/>
              <w:ind w:left="0" w:right="0" w:firstLine="0"/>
              <w:jc w:val="center"/>
              <w:textAlignment w:val="auto"/>
              <w:rPr>
                <w:rFonts w:cs="Mangal"/>
                <w:b/>
                <w:color w:val="00000A"/>
                <w:kern w:val="2"/>
                <w:sz w:val="24"/>
                <w:szCs w:val="24"/>
                <w:lang w:val="it-IT" w:eastAsia="ar-SA" w:bidi="hi-IN"/>
              </w:rPr>
            </w:pPr>
            <w:r w:rsidRPr="001F2B18">
              <w:rPr>
                <w:rFonts w:cs="Mangal"/>
                <w:b/>
                <w:noProof/>
                <w:color w:val="00000A"/>
                <w:kern w:val="2"/>
                <w:sz w:val="24"/>
                <w:szCs w:val="21"/>
                <w:lang w:val="it-IT" w:eastAsia="zh-CN" w:bidi="hi-IN"/>
              </w:rPr>
              <w:drawing>
                <wp:inline distT="0" distB="0" distL="0" distR="0" wp14:anchorId="7C3C2D4F" wp14:editId="4EAED064">
                  <wp:extent cx="600075" cy="6000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1F491" w14:textId="77777777" w:rsidR="001F2B18" w:rsidRPr="001F2B18" w:rsidRDefault="001F2B18" w:rsidP="001F2B18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N/>
              <w:spacing w:after="0" w:line="276" w:lineRule="auto"/>
              <w:ind w:left="0" w:right="0" w:firstLine="0"/>
              <w:jc w:val="center"/>
              <w:textAlignment w:val="auto"/>
              <w:rPr>
                <w:rFonts w:cs="Mangal"/>
                <w:b/>
                <w:color w:val="00000A"/>
                <w:kern w:val="2"/>
                <w:sz w:val="24"/>
                <w:szCs w:val="21"/>
                <w:lang w:val="it-IT" w:eastAsia="zh-CN" w:bidi="hi-IN"/>
              </w:rPr>
            </w:pPr>
            <w:r w:rsidRPr="001F2B18">
              <w:rPr>
                <w:rFonts w:cs="Mangal"/>
                <w:b/>
                <w:color w:val="00000A"/>
                <w:kern w:val="2"/>
                <w:sz w:val="24"/>
                <w:szCs w:val="21"/>
                <w:lang w:val="it-IT" w:eastAsia="zh-CN" w:bidi="hi-IN"/>
              </w:rPr>
              <w:t>Ambito Territoriale n. 5</w:t>
            </w:r>
          </w:p>
          <w:p w14:paraId="73703571" w14:textId="77777777" w:rsidR="001F2B18" w:rsidRPr="001F2B18" w:rsidRDefault="001F2B18" w:rsidP="001F2B18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N/>
              <w:spacing w:after="0" w:line="276" w:lineRule="auto"/>
              <w:ind w:left="0" w:right="0" w:firstLine="0"/>
              <w:jc w:val="center"/>
              <w:textAlignment w:val="auto"/>
              <w:rPr>
                <w:rFonts w:cs="Mangal"/>
                <w:color w:val="00000A"/>
                <w:kern w:val="2"/>
                <w:sz w:val="24"/>
                <w:szCs w:val="21"/>
                <w:lang w:val="it-IT" w:eastAsia="zh-CN" w:bidi="hi-IN"/>
              </w:rPr>
            </w:pPr>
            <w:r w:rsidRPr="001F2B18">
              <w:rPr>
                <w:rFonts w:cs="Mangal"/>
                <w:b/>
                <w:color w:val="00000A"/>
                <w:kern w:val="2"/>
                <w:sz w:val="24"/>
                <w:szCs w:val="21"/>
                <w:lang w:val="it-IT" w:eastAsia="zh-CN" w:bidi="hi-IN"/>
              </w:rPr>
              <w:t>Grumo Appula (Comune capofila)</w:t>
            </w:r>
          </w:p>
        </w:tc>
      </w:tr>
    </w:tbl>
    <w:p w14:paraId="67DF6B12" w14:textId="4917F8F2" w:rsidR="001F2B18" w:rsidRPr="001F2B18" w:rsidRDefault="001F2B18" w:rsidP="001F2B18">
      <w:pPr>
        <w:widowControl w:val="0"/>
        <w:overflowPunct w:val="0"/>
        <w:autoSpaceDN/>
        <w:spacing w:after="0" w:line="276" w:lineRule="auto"/>
        <w:ind w:left="0" w:right="0" w:firstLine="0"/>
        <w:jc w:val="center"/>
        <w:textAlignment w:val="auto"/>
        <w:rPr>
          <w:b/>
          <w:color w:val="00000A"/>
          <w:kern w:val="2"/>
          <w:sz w:val="24"/>
          <w:szCs w:val="24"/>
          <w:lang w:val="it-IT" w:eastAsia="ar-SA" w:bidi="hi-IN"/>
        </w:rPr>
      </w:pPr>
      <w:r w:rsidRPr="001F2B18">
        <w:rPr>
          <w:b/>
          <w:color w:val="00000A"/>
          <w:kern w:val="2"/>
          <w:sz w:val="24"/>
          <w:szCs w:val="24"/>
          <w:lang w:val="it-IT" w:eastAsia="zh-CN" w:bidi="hi-IN"/>
        </w:rPr>
        <w:t>Comuni di Grumo Appula, Acquaviva delle Fonti, Binetto, Cassano delle Murge,</w:t>
      </w:r>
    </w:p>
    <w:p w14:paraId="3642D8E6" w14:textId="586EC5BC" w:rsidR="001F2B18" w:rsidRDefault="001F2B18" w:rsidP="001F2B18">
      <w:pPr>
        <w:spacing w:after="47" w:line="360" w:lineRule="auto"/>
        <w:ind w:left="10" w:right="762" w:firstLine="0"/>
        <w:jc w:val="center"/>
        <w:rPr>
          <w:b/>
          <w:bCs/>
          <w:sz w:val="22"/>
        </w:rPr>
      </w:pPr>
      <w:r>
        <w:rPr>
          <w:b/>
          <w:color w:val="00000A"/>
          <w:kern w:val="2"/>
          <w:sz w:val="24"/>
          <w:szCs w:val="24"/>
          <w:lang w:val="it-IT" w:eastAsia="zh-CN" w:bidi="hi-IN"/>
        </w:rPr>
        <w:t xml:space="preserve">           </w:t>
      </w:r>
      <w:r w:rsidRPr="001F2B18">
        <w:rPr>
          <w:b/>
          <w:color w:val="00000A"/>
          <w:kern w:val="2"/>
          <w:sz w:val="24"/>
          <w:szCs w:val="24"/>
          <w:lang w:val="it-IT" w:eastAsia="zh-CN" w:bidi="hi-IN"/>
        </w:rPr>
        <w:t>Sannicandro di Bari e Toritto</w:t>
      </w:r>
    </w:p>
    <w:p w14:paraId="111FF508" w14:textId="77777777" w:rsidR="001F2B18" w:rsidRDefault="001F2B18" w:rsidP="00FB76C7">
      <w:pPr>
        <w:spacing w:after="47" w:line="360" w:lineRule="auto"/>
        <w:ind w:left="10" w:right="762" w:firstLine="0"/>
        <w:jc w:val="right"/>
        <w:rPr>
          <w:b/>
          <w:bCs/>
          <w:sz w:val="22"/>
        </w:rPr>
      </w:pPr>
    </w:p>
    <w:p w14:paraId="19E7DD18" w14:textId="1DE263EB" w:rsidR="00FB76C7" w:rsidRPr="00FB76C7" w:rsidRDefault="008C25A8" w:rsidP="00FB76C7">
      <w:pPr>
        <w:spacing w:after="47" w:line="360" w:lineRule="auto"/>
        <w:ind w:left="10" w:right="762" w:firstLine="0"/>
        <w:jc w:val="right"/>
        <w:rPr>
          <w:b/>
          <w:bCs/>
          <w:sz w:val="22"/>
        </w:rPr>
      </w:pPr>
      <w:r w:rsidRPr="00FB76C7">
        <w:rPr>
          <w:b/>
          <w:bCs/>
          <w:sz w:val="22"/>
        </w:rPr>
        <w:t>Al</w:t>
      </w:r>
      <w:r w:rsidR="00FB76C7" w:rsidRPr="00FB76C7">
        <w:rPr>
          <w:b/>
          <w:bCs/>
          <w:sz w:val="22"/>
        </w:rPr>
        <w:t>l’ Ambito Territoriale di Grumo Appula</w:t>
      </w:r>
    </w:p>
    <w:p w14:paraId="456EBA76" w14:textId="77777777" w:rsidR="00FB76C7" w:rsidRPr="00FB76C7" w:rsidRDefault="00FB76C7" w:rsidP="00FB76C7">
      <w:pPr>
        <w:spacing w:after="47" w:line="360" w:lineRule="auto"/>
        <w:ind w:left="10" w:right="762" w:firstLine="0"/>
        <w:jc w:val="right"/>
        <w:rPr>
          <w:b/>
          <w:bCs/>
          <w:sz w:val="22"/>
        </w:rPr>
      </w:pPr>
    </w:p>
    <w:p w14:paraId="64CD4D9D" w14:textId="75A20983" w:rsidR="00CE38FB" w:rsidRPr="00FB76C7" w:rsidRDefault="008C25A8" w:rsidP="00FB76C7">
      <w:pPr>
        <w:spacing w:after="47" w:line="360" w:lineRule="auto"/>
        <w:ind w:left="10" w:right="762" w:firstLine="0"/>
        <w:jc w:val="right"/>
        <w:rPr>
          <w:b/>
          <w:bCs/>
          <w:sz w:val="22"/>
        </w:rPr>
      </w:pPr>
      <w:r w:rsidRPr="00FB76C7">
        <w:rPr>
          <w:b/>
          <w:bCs/>
          <w:sz w:val="22"/>
        </w:rPr>
        <w:t xml:space="preserve"> “MODELLO </w:t>
      </w:r>
      <w:r w:rsidR="00051422">
        <w:rPr>
          <w:b/>
          <w:bCs/>
          <w:sz w:val="22"/>
        </w:rPr>
        <w:t>B</w:t>
      </w:r>
      <w:r w:rsidRPr="00FB76C7">
        <w:rPr>
          <w:b/>
          <w:bCs/>
          <w:sz w:val="22"/>
        </w:rPr>
        <w:t>”</w:t>
      </w:r>
    </w:p>
    <w:p w14:paraId="33277440" w14:textId="77777777" w:rsidR="00CE38FB" w:rsidRPr="00FB76C7" w:rsidRDefault="008C25A8" w:rsidP="00FB76C7">
      <w:pPr>
        <w:spacing w:after="29" w:line="360" w:lineRule="auto"/>
        <w:ind w:left="14" w:right="0" w:firstLine="0"/>
        <w:jc w:val="left"/>
        <w:rPr>
          <w:b/>
          <w:bCs/>
          <w:sz w:val="22"/>
        </w:rPr>
      </w:pPr>
      <w:r w:rsidRPr="00FB76C7">
        <w:rPr>
          <w:b/>
          <w:bCs/>
          <w:sz w:val="22"/>
        </w:rPr>
        <w:t xml:space="preserve"> </w:t>
      </w:r>
    </w:p>
    <w:p w14:paraId="0BA38A87" w14:textId="101ECDA2" w:rsidR="00CE38FB" w:rsidRPr="00FB76C7" w:rsidRDefault="008C25A8" w:rsidP="00FB76C7">
      <w:pPr>
        <w:pStyle w:val="Titolo1"/>
        <w:spacing w:line="360" w:lineRule="auto"/>
        <w:ind w:left="9" w:right="759" w:firstLine="0"/>
        <w:jc w:val="both"/>
        <w:rPr>
          <w:b/>
          <w:bCs/>
          <w:szCs w:val="20"/>
        </w:rPr>
      </w:pPr>
      <w:r w:rsidRPr="00FB76C7">
        <w:rPr>
          <w:b/>
          <w:bCs/>
          <w:szCs w:val="20"/>
        </w:rPr>
        <w:t xml:space="preserve">OGGETTO: </w:t>
      </w:r>
      <w:r w:rsidR="00051422" w:rsidRPr="00F309BB">
        <w:rPr>
          <w:rFonts w:eastAsia="Calibri"/>
          <w:color w:val="auto"/>
          <w:sz w:val="22"/>
        </w:rPr>
        <w:t>richie</w:t>
      </w:r>
      <w:r w:rsidR="00051422">
        <w:rPr>
          <w:rFonts w:eastAsia="Calibri"/>
          <w:color w:val="auto"/>
          <w:sz w:val="22"/>
        </w:rPr>
        <w:t>sta</w:t>
      </w:r>
      <w:r w:rsidR="00051422" w:rsidRPr="00F309BB">
        <w:rPr>
          <w:rFonts w:eastAsia="Calibri"/>
          <w:color w:val="auto"/>
          <w:sz w:val="22"/>
        </w:rPr>
        <w:t xml:space="preserve"> di accesso al PROGRAMMA DI INTERVENTI PER IL BENESSERE DELLE FAMIGLIE NUMEROSE</w:t>
      </w:r>
      <w:r w:rsidR="00051422">
        <w:rPr>
          <w:rFonts w:eastAsia="Calibri"/>
          <w:color w:val="auto"/>
          <w:sz w:val="22"/>
        </w:rPr>
        <w:t xml:space="preserve"> – 2022/2024</w:t>
      </w:r>
      <w:r w:rsidR="00051422">
        <w:rPr>
          <w:b/>
          <w:bCs/>
          <w:szCs w:val="20"/>
        </w:rPr>
        <w:t>;</w:t>
      </w:r>
    </w:p>
    <w:p w14:paraId="1C061744" w14:textId="77777777" w:rsidR="00CE38FB" w:rsidRPr="00FB76C7" w:rsidRDefault="00CE38FB" w:rsidP="00FB76C7">
      <w:pPr>
        <w:pStyle w:val="Titolo1"/>
        <w:spacing w:line="360" w:lineRule="auto"/>
        <w:ind w:left="9" w:right="759" w:firstLine="0"/>
        <w:jc w:val="both"/>
        <w:rPr>
          <w:b/>
          <w:bCs/>
          <w:sz w:val="22"/>
        </w:rPr>
      </w:pPr>
    </w:p>
    <w:p w14:paraId="30B7445A" w14:textId="77777777" w:rsidR="00CE38FB" w:rsidRPr="00FB76C7" w:rsidRDefault="008C25A8" w:rsidP="00FB76C7">
      <w:pPr>
        <w:pStyle w:val="Titolo1"/>
        <w:spacing w:line="360" w:lineRule="auto"/>
        <w:ind w:left="9" w:right="759" w:firstLine="0"/>
        <w:rPr>
          <w:b/>
          <w:bCs/>
          <w:szCs w:val="20"/>
        </w:rPr>
      </w:pPr>
      <w:r w:rsidRPr="00FB76C7">
        <w:rPr>
          <w:b/>
          <w:bCs/>
          <w:szCs w:val="20"/>
        </w:rPr>
        <w:t>IL/LA SOTTOSCRITTO/A</w:t>
      </w:r>
    </w:p>
    <w:tbl>
      <w:tblPr>
        <w:tblW w:w="9660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1241"/>
        <w:gridCol w:w="6264"/>
      </w:tblGrid>
      <w:tr w:rsidR="00CE38FB" w:rsidRPr="00FB76C7" w14:paraId="1199057F" w14:textId="77777777">
        <w:trPr>
          <w:trHeight w:val="389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01C5F077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COGNOME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21A6A873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36FC5AD4" w14:textId="77777777">
        <w:trPr>
          <w:trHeight w:val="38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367488B8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NOME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2FADBB6F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1975D738" w14:textId="77777777">
        <w:trPr>
          <w:trHeight w:val="389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0A355820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LUOGO DI NASCITA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3B8286B0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76B1FDAC" w14:textId="77777777">
        <w:trPr>
          <w:trHeight w:val="38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58CE4B8B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DATA DI NASCITA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7D350948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3AAD0BD1" w14:textId="77777777">
        <w:trPr>
          <w:trHeight w:val="389"/>
        </w:trPr>
        <w:tc>
          <w:tcPr>
            <w:tcW w:w="2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255DACB1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RESIDENZA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15B6C9DC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COMUNE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206AC24F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1C78A213" w14:textId="77777777">
        <w:trPr>
          <w:trHeight w:val="386"/>
        </w:trPr>
        <w:tc>
          <w:tcPr>
            <w:tcW w:w="2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1BAB36D5" w14:textId="77777777" w:rsidR="001449FE" w:rsidRPr="00FB76C7" w:rsidRDefault="001449FE" w:rsidP="00FB76C7">
            <w:pPr>
              <w:suppressAutoHyphens w:val="0"/>
              <w:spacing w:after="160" w:line="36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12633E0E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VIA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04506D2A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6C08EC1A" w14:textId="77777777">
        <w:trPr>
          <w:trHeight w:val="389"/>
        </w:trPr>
        <w:tc>
          <w:tcPr>
            <w:tcW w:w="21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5AEE871F" w14:textId="77777777" w:rsidR="001449FE" w:rsidRPr="00FB76C7" w:rsidRDefault="001449FE" w:rsidP="00FB76C7">
            <w:pPr>
              <w:suppressAutoHyphens w:val="0"/>
              <w:spacing w:after="160" w:line="360" w:lineRule="auto"/>
              <w:ind w:left="0" w:right="0" w:firstLine="0"/>
              <w:jc w:val="left"/>
              <w:rPr>
                <w:color w:val="auto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0BC29066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N. CIVICO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422A4E41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571ADB37" w14:textId="77777777">
        <w:trPr>
          <w:trHeight w:val="38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2D568F24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lastRenderedPageBreak/>
              <w:t>STATO CIVILE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6CBE2EEB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7BFBC992" w14:textId="77777777">
        <w:trPr>
          <w:trHeight w:val="389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3C58B1E9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CODICE FISCALE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31AE04D2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65CB4B92" w14:textId="77777777">
        <w:trPr>
          <w:trHeight w:val="38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0570EBB7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TELEFONO FISSO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580F80C1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3143B893" w14:textId="77777777">
        <w:trPr>
          <w:trHeight w:val="389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431F099D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CELLULARE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18C0A341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1C5B68A9" w14:textId="77777777">
        <w:trPr>
          <w:trHeight w:val="386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0E0CAF94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E-MAIL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17B881E2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  <w:tr w:rsidR="00CE38FB" w:rsidRPr="00FB76C7" w14:paraId="61C9449F" w14:textId="77777777">
        <w:trPr>
          <w:trHeight w:val="389"/>
        </w:trPr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79CADFA7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>PEC (eventuale)</w:t>
            </w:r>
          </w:p>
        </w:tc>
        <w:tc>
          <w:tcPr>
            <w:tcW w:w="7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56" w:type="dxa"/>
              <w:bottom w:w="0" w:type="dxa"/>
              <w:right w:w="115" w:type="dxa"/>
            </w:tcMar>
          </w:tcPr>
          <w:p w14:paraId="76F2F5B6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FB76C7">
              <w:rPr>
                <w:szCs w:val="20"/>
              </w:rPr>
              <w:t xml:space="preserve"> </w:t>
            </w:r>
          </w:p>
        </w:tc>
      </w:tr>
    </w:tbl>
    <w:p w14:paraId="6D13F79A" w14:textId="0BD57244" w:rsidR="00193ADC" w:rsidRPr="00731971" w:rsidRDefault="008C25A8" w:rsidP="00731971">
      <w:pPr>
        <w:spacing w:after="29" w:line="360" w:lineRule="auto"/>
        <w:ind w:left="14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320EAF3B" w14:textId="45FD941A" w:rsidR="00193ADC" w:rsidRDefault="00193ADC" w:rsidP="00193AD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2C2790B3" w14:textId="77777777" w:rsidR="00193ADC" w:rsidRDefault="00193ADC" w:rsidP="00193ADC">
      <w:pPr>
        <w:pStyle w:val="Default"/>
        <w:jc w:val="center"/>
        <w:rPr>
          <w:sz w:val="23"/>
          <w:szCs w:val="23"/>
        </w:rPr>
      </w:pPr>
    </w:p>
    <w:p w14:paraId="78652DA4" w14:textId="5D139D03" w:rsidR="00193ADC" w:rsidRDefault="00193ADC" w:rsidP="00193ADC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che il nucleo familiare alla data del ________________ è così composto: </w:t>
      </w:r>
    </w:p>
    <w:p w14:paraId="10998772" w14:textId="6CEDE98B" w:rsidR="00193ADC" w:rsidRDefault="00193ADC" w:rsidP="00193ADC">
      <w:pPr>
        <w:pStyle w:val="Default"/>
        <w:rPr>
          <w:sz w:val="23"/>
          <w:szCs w:val="23"/>
        </w:rPr>
      </w:pPr>
    </w:p>
    <w:p w14:paraId="7E255E1F" w14:textId="77777777" w:rsidR="00193ADC" w:rsidRDefault="00193ADC" w:rsidP="00193ADC">
      <w:pPr>
        <w:pStyle w:val="Default"/>
        <w:rPr>
          <w:sz w:val="23"/>
          <w:szCs w:val="23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552"/>
        <w:gridCol w:w="2288"/>
        <w:gridCol w:w="1822"/>
      </w:tblGrid>
      <w:tr w:rsidR="00193ADC" w14:paraId="6F0A5600" w14:textId="77777777" w:rsidTr="00193ADC">
        <w:tc>
          <w:tcPr>
            <w:tcW w:w="3119" w:type="dxa"/>
          </w:tcPr>
          <w:p w14:paraId="4AFED838" w14:textId="46762BAF" w:rsidR="00193ADC" w:rsidRPr="00E0082F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b/>
                <w:bCs/>
                <w:sz w:val="23"/>
                <w:szCs w:val="23"/>
              </w:rPr>
            </w:pPr>
            <w:r w:rsidRPr="00E0082F">
              <w:rPr>
                <w:b/>
                <w:bCs/>
                <w:sz w:val="23"/>
                <w:szCs w:val="23"/>
              </w:rPr>
              <w:t>COGNOME E NOME</w:t>
            </w:r>
          </w:p>
        </w:tc>
        <w:tc>
          <w:tcPr>
            <w:tcW w:w="2552" w:type="dxa"/>
          </w:tcPr>
          <w:p w14:paraId="2DB9C34C" w14:textId="3F1F712B" w:rsidR="00193ADC" w:rsidRPr="00E0082F" w:rsidRDefault="00193ADC" w:rsidP="00193ADC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  <w:r w:rsidRPr="00E0082F">
              <w:rPr>
                <w:b/>
                <w:bCs/>
                <w:sz w:val="23"/>
                <w:szCs w:val="23"/>
              </w:rPr>
              <w:t>CODICE FISCALE</w:t>
            </w:r>
          </w:p>
        </w:tc>
        <w:tc>
          <w:tcPr>
            <w:tcW w:w="2288" w:type="dxa"/>
          </w:tcPr>
          <w:p w14:paraId="4A86041D" w14:textId="7E65B732" w:rsidR="00193ADC" w:rsidRPr="00E0082F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b/>
                <w:bCs/>
                <w:sz w:val="23"/>
                <w:szCs w:val="23"/>
              </w:rPr>
            </w:pPr>
            <w:r w:rsidRPr="00E0082F">
              <w:rPr>
                <w:b/>
                <w:bCs/>
                <w:sz w:val="23"/>
                <w:szCs w:val="23"/>
              </w:rPr>
              <w:t>DATA DI NASCITA</w:t>
            </w:r>
          </w:p>
        </w:tc>
        <w:tc>
          <w:tcPr>
            <w:tcW w:w="1822" w:type="dxa"/>
          </w:tcPr>
          <w:p w14:paraId="4307F0B8" w14:textId="77777777" w:rsidR="00193ADC" w:rsidRPr="00E0082F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b/>
                <w:bCs/>
                <w:sz w:val="23"/>
                <w:szCs w:val="23"/>
              </w:rPr>
            </w:pPr>
            <w:r w:rsidRPr="00E0082F">
              <w:rPr>
                <w:b/>
                <w:bCs/>
                <w:sz w:val="23"/>
                <w:szCs w:val="23"/>
              </w:rPr>
              <w:t xml:space="preserve">GRADO </w:t>
            </w:r>
          </w:p>
          <w:p w14:paraId="1258ADA5" w14:textId="1BC3D67B" w:rsidR="00193ADC" w:rsidRPr="00E0082F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b/>
                <w:bCs/>
                <w:sz w:val="23"/>
                <w:szCs w:val="23"/>
              </w:rPr>
            </w:pPr>
            <w:r w:rsidRPr="00E0082F">
              <w:rPr>
                <w:b/>
                <w:bCs/>
                <w:sz w:val="23"/>
                <w:szCs w:val="23"/>
              </w:rPr>
              <w:t>PARENTELA</w:t>
            </w:r>
          </w:p>
        </w:tc>
      </w:tr>
      <w:tr w:rsidR="00193ADC" w14:paraId="054520E7" w14:textId="77777777" w:rsidTr="00193ADC">
        <w:tc>
          <w:tcPr>
            <w:tcW w:w="3119" w:type="dxa"/>
          </w:tcPr>
          <w:p w14:paraId="7A922DA4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54EDDF4B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14:paraId="449C1DAF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14:paraId="342B8975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</w:tr>
      <w:tr w:rsidR="00193ADC" w14:paraId="4ABB8785" w14:textId="77777777" w:rsidTr="00193ADC">
        <w:tc>
          <w:tcPr>
            <w:tcW w:w="3119" w:type="dxa"/>
          </w:tcPr>
          <w:p w14:paraId="480BF7C3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0E2CD660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14:paraId="6928CEE1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14:paraId="5D957BCE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</w:tr>
      <w:tr w:rsidR="00193ADC" w14:paraId="43590F67" w14:textId="77777777" w:rsidTr="00193ADC">
        <w:tc>
          <w:tcPr>
            <w:tcW w:w="3119" w:type="dxa"/>
          </w:tcPr>
          <w:p w14:paraId="174AD28F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2C7C783D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14:paraId="3E1D9028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14:paraId="0F3019C3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</w:tr>
      <w:tr w:rsidR="00193ADC" w14:paraId="34E0CB7B" w14:textId="77777777" w:rsidTr="00193ADC">
        <w:tc>
          <w:tcPr>
            <w:tcW w:w="3119" w:type="dxa"/>
          </w:tcPr>
          <w:p w14:paraId="4AB0B9C9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78D425EA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14:paraId="7DBF704C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14:paraId="34442233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</w:tr>
      <w:tr w:rsidR="00193ADC" w14:paraId="3998581F" w14:textId="77777777" w:rsidTr="00193ADC">
        <w:tc>
          <w:tcPr>
            <w:tcW w:w="3119" w:type="dxa"/>
          </w:tcPr>
          <w:p w14:paraId="2EEAF611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06EEAF7D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14:paraId="0DCF0290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14:paraId="59A211F9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</w:tr>
      <w:tr w:rsidR="00193ADC" w14:paraId="4D8D7656" w14:textId="77777777" w:rsidTr="00193ADC">
        <w:tc>
          <w:tcPr>
            <w:tcW w:w="3119" w:type="dxa"/>
          </w:tcPr>
          <w:p w14:paraId="24796EDC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619EC057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14:paraId="2245C251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14:paraId="693C68CD" w14:textId="77777777" w:rsidR="00193ADC" w:rsidRDefault="00193ADC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</w:tr>
      <w:tr w:rsidR="003820C4" w14:paraId="00FE4883" w14:textId="77777777" w:rsidTr="00193ADC">
        <w:tc>
          <w:tcPr>
            <w:tcW w:w="3119" w:type="dxa"/>
          </w:tcPr>
          <w:p w14:paraId="0D493E75" w14:textId="77777777" w:rsidR="003820C4" w:rsidRDefault="003820C4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4DEDD7C9" w14:textId="77777777" w:rsidR="003820C4" w:rsidRDefault="003820C4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2288" w:type="dxa"/>
          </w:tcPr>
          <w:p w14:paraId="387C0639" w14:textId="77777777" w:rsidR="003820C4" w:rsidRDefault="003820C4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14:paraId="09078822" w14:textId="77777777" w:rsidR="003820C4" w:rsidRDefault="003820C4" w:rsidP="00193ADC">
            <w:pPr>
              <w:pStyle w:val="Default"/>
              <w:numPr>
                <w:ilvl w:val="0"/>
                <w:numId w:val="2"/>
              </w:numPr>
              <w:spacing w:line="480" w:lineRule="auto"/>
              <w:rPr>
                <w:sz w:val="23"/>
                <w:szCs w:val="23"/>
              </w:rPr>
            </w:pPr>
          </w:p>
        </w:tc>
      </w:tr>
    </w:tbl>
    <w:p w14:paraId="47E6B444" w14:textId="77777777" w:rsidR="00193ADC" w:rsidRDefault="00193ADC" w:rsidP="00193ADC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14:paraId="1D6EB93A" w14:textId="77777777" w:rsidR="00731971" w:rsidRPr="00731971" w:rsidRDefault="00731971" w:rsidP="00731971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right="0"/>
        <w:jc w:val="left"/>
        <w:textAlignment w:val="auto"/>
        <w:rPr>
          <w:sz w:val="24"/>
          <w:szCs w:val="24"/>
          <w:lang w:val="it-IT"/>
        </w:rPr>
      </w:pPr>
    </w:p>
    <w:p w14:paraId="3BC4B592" w14:textId="77777777" w:rsidR="00731971" w:rsidRPr="00731971" w:rsidRDefault="00731971" w:rsidP="00731971">
      <w:pPr>
        <w:suppressAutoHyphens w:val="0"/>
        <w:autoSpaceDE w:val="0"/>
        <w:adjustRightInd w:val="0"/>
        <w:spacing w:after="0" w:line="240" w:lineRule="auto"/>
        <w:ind w:left="0" w:right="0" w:firstLine="0"/>
        <w:jc w:val="left"/>
        <w:textAlignment w:val="auto"/>
        <w:rPr>
          <w:sz w:val="23"/>
          <w:szCs w:val="23"/>
          <w:lang w:val="it-IT"/>
        </w:rPr>
      </w:pPr>
      <w:r w:rsidRPr="00731971">
        <w:rPr>
          <w:sz w:val="23"/>
          <w:szCs w:val="23"/>
          <w:lang w:val="it-IT"/>
        </w:rPr>
        <w:t xml:space="preserve">che l’ISEE, in corso di validità, del proprio nucleo familiare è di € ___________________; </w:t>
      </w:r>
    </w:p>
    <w:p w14:paraId="098146B3" w14:textId="77777777" w:rsidR="00193ADC" w:rsidRPr="00FB76C7" w:rsidRDefault="00193ADC" w:rsidP="00FB76C7">
      <w:pPr>
        <w:spacing w:after="29" w:line="360" w:lineRule="auto"/>
        <w:ind w:left="14" w:right="0" w:firstLine="0"/>
        <w:jc w:val="left"/>
        <w:rPr>
          <w:sz w:val="22"/>
        </w:rPr>
      </w:pPr>
    </w:p>
    <w:p w14:paraId="16F4D2CC" w14:textId="4D686295" w:rsidR="00CE38FB" w:rsidRPr="008C031E" w:rsidRDefault="008C25A8" w:rsidP="008C031E">
      <w:pPr>
        <w:spacing w:after="26" w:line="360" w:lineRule="auto"/>
        <w:ind w:right="0"/>
        <w:rPr>
          <w:sz w:val="22"/>
          <w:lang w:val="it-IT"/>
        </w:rPr>
      </w:pPr>
      <w:r w:rsidRPr="008C031E">
        <w:rPr>
          <w:sz w:val="22"/>
          <w:lang w:val="it-IT"/>
        </w:rPr>
        <w:t>Consapevole delle sanzioni civili e penali previste dagli artt. 75 e 76, d.P.R. 28 dicembre 2000, n. 445 per l’ipotesi di dichiarazioni non veritiere, ai sensi e per gli effetti di cui agli artt. 46 e 47, d.P.R. 28 dicembre 2000, n. 445</w:t>
      </w:r>
    </w:p>
    <w:p w14:paraId="39D72236" w14:textId="0FFD6DB1" w:rsidR="00CE38FB" w:rsidRPr="008F10EF" w:rsidRDefault="008C25A8" w:rsidP="00FB76C7">
      <w:pPr>
        <w:pStyle w:val="Titolo1"/>
        <w:spacing w:after="27" w:line="360" w:lineRule="auto"/>
        <w:ind w:left="0" w:right="766" w:firstLine="0"/>
        <w:jc w:val="center"/>
        <w:rPr>
          <w:b/>
          <w:bCs/>
          <w:sz w:val="22"/>
        </w:rPr>
      </w:pPr>
      <w:r w:rsidRPr="008F10EF">
        <w:rPr>
          <w:b/>
          <w:bCs/>
          <w:sz w:val="22"/>
        </w:rPr>
        <w:lastRenderedPageBreak/>
        <w:t>C</w:t>
      </w:r>
      <w:r w:rsidR="0009721B" w:rsidRPr="008F10EF">
        <w:rPr>
          <w:b/>
          <w:bCs/>
          <w:sz w:val="22"/>
        </w:rPr>
        <w:t>HIEDE</w:t>
      </w:r>
    </w:p>
    <w:p w14:paraId="0D4834C2" w14:textId="023A0CD3" w:rsidR="00CE38FB" w:rsidRPr="00FB76C7" w:rsidRDefault="008C25A8" w:rsidP="0009721B">
      <w:pPr>
        <w:spacing w:line="360" w:lineRule="auto"/>
        <w:ind w:left="0" w:right="761" w:firstLine="0"/>
        <w:rPr>
          <w:sz w:val="22"/>
        </w:rPr>
      </w:pPr>
      <w:r w:rsidRPr="00FB76C7">
        <w:rPr>
          <w:sz w:val="22"/>
        </w:rPr>
        <w:t>di essere inserito nel programma a favore delle famiglie numerose di cui l’Avviso Pubblico in oggetto per i seguenti interventi</w:t>
      </w:r>
      <w:r w:rsidR="003820C4">
        <w:rPr>
          <w:sz w:val="22"/>
        </w:rPr>
        <w:t>:</w:t>
      </w:r>
    </w:p>
    <w:p w14:paraId="502FF6E3" w14:textId="77777777" w:rsidR="00731971" w:rsidRPr="00731971" w:rsidRDefault="00731971" w:rsidP="00731971">
      <w:pPr>
        <w:numPr>
          <w:ilvl w:val="0"/>
          <w:numId w:val="3"/>
        </w:numPr>
        <w:spacing w:after="26" w:line="360" w:lineRule="auto"/>
        <w:ind w:right="0"/>
        <w:rPr>
          <w:sz w:val="22"/>
          <w:lang w:val="it-IT"/>
        </w:rPr>
      </w:pPr>
      <w:r w:rsidRPr="00731971">
        <w:rPr>
          <w:sz w:val="22"/>
          <w:lang w:val="it-IT"/>
        </w:rPr>
        <w:t xml:space="preserve">CONTRIBUTO PER RETTE RELATIVI A LUDOTECHE, CENTRI DIURNI E/O SERVIZI EDUCATIVI E PER IL TEMPO LIBERO, CENTRI APERTI POLIVALENTI PER MINORI, CENTRI SOCIALI POLIVALENTI PER DIVERSAMENTE ABILI: alle famiglie che scelgono di affidare i propri figli presso i servizi innanzi descritti, è previsto un contributo economico pari al 30% della tariffa mensile riveniente dalle ricevute presentate in sede di domanda; </w:t>
      </w:r>
    </w:p>
    <w:p w14:paraId="5B1F3363" w14:textId="77777777" w:rsidR="00731971" w:rsidRPr="00731971" w:rsidRDefault="00731971" w:rsidP="00731971">
      <w:pPr>
        <w:numPr>
          <w:ilvl w:val="0"/>
          <w:numId w:val="3"/>
        </w:numPr>
        <w:spacing w:after="26" w:line="360" w:lineRule="auto"/>
        <w:ind w:right="0"/>
        <w:rPr>
          <w:sz w:val="22"/>
          <w:lang w:val="it-IT"/>
        </w:rPr>
      </w:pPr>
      <w:r w:rsidRPr="00731971">
        <w:rPr>
          <w:sz w:val="22"/>
          <w:lang w:val="it-IT"/>
        </w:rPr>
        <w:t xml:space="preserve">CONTRIBUTO PER TRASPORTO SCOLASTICO: per gli studenti che usufruiscono del Servizio Scuolabus comunale, è previsto un contributo economico pari al 30% dell’importo annuo dell’abbonamento riveniente dalle ricevute presentate in sede di domanda; </w:t>
      </w:r>
    </w:p>
    <w:p w14:paraId="57033D65" w14:textId="77777777" w:rsidR="00731971" w:rsidRPr="00731971" w:rsidRDefault="00731971" w:rsidP="00731971">
      <w:pPr>
        <w:numPr>
          <w:ilvl w:val="0"/>
          <w:numId w:val="3"/>
        </w:numPr>
        <w:spacing w:after="26" w:line="360" w:lineRule="auto"/>
        <w:ind w:right="0"/>
        <w:rPr>
          <w:sz w:val="22"/>
          <w:lang w:val="it-IT"/>
        </w:rPr>
      </w:pPr>
      <w:r w:rsidRPr="00731971">
        <w:rPr>
          <w:sz w:val="22"/>
          <w:lang w:val="it-IT"/>
        </w:rPr>
        <w:t xml:space="preserve">CONTRIBUTO PER RETTE SCUOLE DELL’INFANZIA: per i bambini frequentanti le Scuole per l’Infanzia è previsto un contributo economico pari al 30% della tariffa mensile riveniente dalle ricevute presentate in sede di domanda; </w:t>
      </w:r>
    </w:p>
    <w:p w14:paraId="32574321" w14:textId="77777777" w:rsidR="00731971" w:rsidRPr="00731971" w:rsidRDefault="00731971" w:rsidP="00731971">
      <w:pPr>
        <w:numPr>
          <w:ilvl w:val="0"/>
          <w:numId w:val="3"/>
        </w:numPr>
        <w:spacing w:after="26" w:line="360" w:lineRule="auto"/>
        <w:ind w:right="0"/>
        <w:rPr>
          <w:sz w:val="22"/>
          <w:lang w:val="it-IT"/>
        </w:rPr>
      </w:pPr>
      <w:r w:rsidRPr="00731971">
        <w:rPr>
          <w:sz w:val="22"/>
          <w:lang w:val="it-IT"/>
        </w:rPr>
        <w:t xml:space="preserve">CONTRIBUTO PER TARI: contributo economico pari al 50% della tariffa dei Rifiuti solidi urbani (TARI) applicata ai nuclei familiari beneficiari del seguente programma riveniente dalle ricevute presentate in sede di domanda. </w:t>
      </w:r>
    </w:p>
    <w:p w14:paraId="58B710FE" w14:textId="77777777" w:rsidR="00731971" w:rsidRPr="00731971" w:rsidRDefault="00731971" w:rsidP="00731971">
      <w:pPr>
        <w:numPr>
          <w:ilvl w:val="0"/>
          <w:numId w:val="3"/>
        </w:numPr>
        <w:spacing w:after="26" w:line="360" w:lineRule="auto"/>
        <w:ind w:right="0"/>
        <w:rPr>
          <w:sz w:val="22"/>
          <w:lang w:val="it-IT"/>
        </w:rPr>
      </w:pPr>
      <w:r w:rsidRPr="00731971">
        <w:rPr>
          <w:sz w:val="22"/>
          <w:lang w:val="it-IT"/>
        </w:rPr>
        <w:t xml:space="preserve">CONTRIBUTO PER RETTE DI MENSE SCOLASTICHE: per le famiglie numerose i cui figli usufruiscono della mensa scolastica nella Scuola per l’Infanzia/Scuola di primo grado di competenza comunale o in strutture convenzionate con il Comune, è previsto un contributo economico pari al 30% del costo dei buoni mensa riveniente dalle ricevute presentate in sede di domanda. </w:t>
      </w:r>
    </w:p>
    <w:p w14:paraId="0213CF79" w14:textId="77777777" w:rsidR="00731971" w:rsidRPr="00731971" w:rsidRDefault="00731971" w:rsidP="00731971">
      <w:pPr>
        <w:numPr>
          <w:ilvl w:val="0"/>
          <w:numId w:val="3"/>
        </w:numPr>
        <w:spacing w:after="26" w:line="360" w:lineRule="auto"/>
        <w:ind w:right="0"/>
        <w:rPr>
          <w:sz w:val="22"/>
          <w:lang w:val="it-IT"/>
        </w:rPr>
      </w:pPr>
      <w:r w:rsidRPr="00731971">
        <w:rPr>
          <w:sz w:val="22"/>
          <w:lang w:val="it-IT"/>
        </w:rPr>
        <w:t xml:space="preserve">CONTRIBUTO PER ACQUISTO DI LIBRI E MATERIALE SCOLASTICO: concessione di un contributo di massimo Euro 100,00 per minore, per il rimborso delle spese per l’acquisto di libri e materiale scolastico, riveniente dalle ricevute presentate in sede di domanda; </w:t>
      </w:r>
    </w:p>
    <w:p w14:paraId="261CA05D" w14:textId="4A41B0E1" w:rsidR="00CE38FB" w:rsidRPr="003820C4" w:rsidRDefault="00731971" w:rsidP="003820C4">
      <w:pPr>
        <w:numPr>
          <w:ilvl w:val="0"/>
          <w:numId w:val="3"/>
        </w:numPr>
        <w:spacing w:after="26" w:line="360" w:lineRule="auto"/>
        <w:ind w:right="0"/>
        <w:rPr>
          <w:sz w:val="22"/>
          <w:lang w:val="it-IT"/>
        </w:rPr>
      </w:pPr>
      <w:r w:rsidRPr="00731971">
        <w:rPr>
          <w:sz w:val="22"/>
          <w:lang w:val="it-IT"/>
        </w:rPr>
        <w:t xml:space="preserve">CONTRIBUTO PER SPESE MEDICHE: concessione di un contributo economico di massimo Euro 350,00 per minore, a copertura delle spese mediche non riconosciute dal Servizio Sanitario Nazionale quali: occhiali, apparecchi odontoiatrici, protesi ortopediche ecc., per le due annualità antecedenti alla presentazione della domanda. </w:t>
      </w:r>
    </w:p>
    <w:p w14:paraId="6019CD4D" w14:textId="100E1AAE" w:rsidR="00CE38FB" w:rsidRPr="00FB76C7" w:rsidRDefault="008C25A8" w:rsidP="008F10EF">
      <w:pPr>
        <w:spacing w:line="360" w:lineRule="auto"/>
        <w:ind w:left="9" w:right="761" w:firstLine="0"/>
        <w:rPr>
          <w:sz w:val="22"/>
        </w:rPr>
      </w:pPr>
      <w:r w:rsidRPr="008F10EF">
        <w:rPr>
          <w:b/>
          <w:bCs/>
          <w:sz w:val="22"/>
        </w:rPr>
        <w:lastRenderedPageBreak/>
        <w:t>DICHIARA</w:t>
      </w:r>
      <w:r w:rsidRPr="00FB76C7">
        <w:rPr>
          <w:sz w:val="22"/>
        </w:rPr>
        <w:t xml:space="preserve">, di aver sostenuto </w:t>
      </w:r>
      <w:r w:rsidRPr="003820C4">
        <w:rPr>
          <w:b/>
          <w:bCs/>
          <w:sz w:val="22"/>
        </w:rPr>
        <w:t xml:space="preserve">nell’anno </w:t>
      </w:r>
      <w:r w:rsidR="008C031E" w:rsidRPr="003820C4">
        <w:rPr>
          <w:b/>
          <w:bCs/>
          <w:sz w:val="22"/>
        </w:rPr>
        <w:t>2024</w:t>
      </w:r>
      <w:r w:rsidR="008F10EF" w:rsidRPr="003820C4">
        <w:rPr>
          <w:b/>
          <w:bCs/>
          <w:sz w:val="22"/>
        </w:rPr>
        <w:t>(01.01.2024 al 30.07.2024)</w:t>
      </w:r>
      <w:r w:rsidR="008C031E">
        <w:rPr>
          <w:sz w:val="22"/>
        </w:rPr>
        <w:t xml:space="preserve">, </w:t>
      </w:r>
      <w:r w:rsidRPr="00FB76C7">
        <w:rPr>
          <w:sz w:val="22"/>
        </w:rPr>
        <w:t xml:space="preserve">spese per i servizi e le attività </w:t>
      </w:r>
      <w:r w:rsidR="008C031E">
        <w:rPr>
          <w:sz w:val="22"/>
        </w:rPr>
        <w:t>sopra elencate</w:t>
      </w:r>
      <w:r w:rsidRPr="00FB76C7">
        <w:rPr>
          <w:sz w:val="22"/>
        </w:rPr>
        <w:t xml:space="preserve">, per complessivi € ____________________ come da documenti allegati e dettagliati nel </w:t>
      </w:r>
      <w:r w:rsidRPr="004F6608">
        <w:rPr>
          <w:b/>
          <w:bCs/>
          <w:sz w:val="22"/>
        </w:rPr>
        <w:t xml:space="preserve">modello </w:t>
      </w:r>
      <w:r w:rsidR="004F6608">
        <w:rPr>
          <w:b/>
          <w:bCs/>
          <w:sz w:val="22"/>
        </w:rPr>
        <w:t xml:space="preserve">Allegato </w:t>
      </w:r>
      <w:r w:rsidRPr="004F6608">
        <w:rPr>
          <w:b/>
          <w:bCs/>
          <w:sz w:val="22"/>
        </w:rPr>
        <w:t>B</w:t>
      </w:r>
      <w:r w:rsidRPr="00FB76C7">
        <w:rPr>
          <w:sz w:val="22"/>
        </w:rPr>
        <w:t>;</w:t>
      </w:r>
    </w:p>
    <w:p w14:paraId="67E25DDA" w14:textId="51B16955" w:rsidR="00CE38FB" w:rsidRPr="00FB76C7" w:rsidRDefault="00CE38FB" w:rsidP="00FB76C7">
      <w:pPr>
        <w:spacing w:after="27" w:line="360" w:lineRule="auto"/>
        <w:ind w:left="14" w:right="0" w:firstLine="0"/>
        <w:jc w:val="left"/>
        <w:rPr>
          <w:sz w:val="22"/>
        </w:rPr>
      </w:pPr>
    </w:p>
    <w:p w14:paraId="72376B54" w14:textId="77777777" w:rsidR="00CE38FB" w:rsidRPr="00FB76C7" w:rsidRDefault="008C25A8" w:rsidP="00FB76C7">
      <w:pPr>
        <w:spacing w:after="27" w:line="360" w:lineRule="auto"/>
        <w:ind w:left="9" w:right="761" w:firstLine="0"/>
        <w:rPr>
          <w:sz w:val="22"/>
        </w:rPr>
      </w:pPr>
      <w:r w:rsidRPr="008F10EF">
        <w:rPr>
          <w:b/>
          <w:bCs/>
          <w:sz w:val="22"/>
        </w:rPr>
        <w:t>DICHIARA</w:t>
      </w:r>
      <w:r w:rsidRPr="00FB76C7">
        <w:rPr>
          <w:sz w:val="22"/>
        </w:rPr>
        <w:t xml:space="preserve"> inoltre che  </w:t>
      </w:r>
    </w:p>
    <w:p w14:paraId="531D6E60" w14:textId="0C0E3E1A" w:rsidR="00CE38FB" w:rsidRPr="00FB76C7" w:rsidRDefault="008C25A8" w:rsidP="00FB76C7">
      <w:pPr>
        <w:spacing w:after="0" w:line="360" w:lineRule="auto"/>
        <w:ind w:left="14" w:right="779" w:firstLine="0"/>
        <w:jc w:val="left"/>
        <w:rPr>
          <w:sz w:val="22"/>
        </w:rPr>
      </w:pPr>
      <w:r w:rsidRPr="00FB76C7">
        <w:rPr>
          <w:sz w:val="22"/>
        </w:rPr>
        <w:t xml:space="preserve">È a conoscenze del fatto per il periodo innanzi attestato è possibile richiedere solo una volta il rimborso delle spese e che non è possibile richiedere a rimborso altra documentazione se non quella allegata; </w:t>
      </w:r>
    </w:p>
    <w:p w14:paraId="2B203244" w14:textId="77777777" w:rsidR="00CE38FB" w:rsidRPr="00FB76C7" w:rsidRDefault="008C25A8" w:rsidP="00FB76C7">
      <w:pPr>
        <w:spacing w:after="29" w:line="360" w:lineRule="auto"/>
        <w:ind w:left="14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0D3528EF" w14:textId="77777777" w:rsidR="00CE38FB" w:rsidRPr="008F10EF" w:rsidRDefault="008C25A8" w:rsidP="00FB76C7">
      <w:pPr>
        <w:pStyle w:val="Titolo1"/>
        <w:spacing w:after="29" w:line="360" w:lineRule="auto"/>
        <w:ind w:left="9" w:right="759" w:firstLine="0"/>
        <w:rPr>
          <w:b/>
          <w:bCs/>
          <w:sz w:val="22"/>
        </w:rPr>
      </w:pPr>
      <w:r w:rsidRPr="008F10EF">
        <w:rPr>
          <w:b/>
          <w:bCs/>
          <w:sz w:val="22"/>
        </w:rPr>
        <w:t xml:space="preserve">CHIEDE   </w:t>
      </w:r>
    </w:p>
    <w:p w14:paraId="22784FF6" w14:textId="32B22957" w:rsidR="00CE38FB" w:rsidRPr="00FB76C7" w:rsidRDefault="008C25A8" w:rsidP="008F10EF">
      <w:pPr>
        <w:spacing w:line="360" w:lineRule="auto"/>
        <w:ind w:left="9" w:right="761" w:firstLine="0"/>
        <w:rPr>
          <w:sz w:val="22"/>
        </w:rPr>
      </w:pPr>
      <w:r w:rsidRPr="00FB76C7">
        <w:rPr>
          <w:sz w:val="22"/>
        </w:rPr>
        <w:t>il pagamento del rimborso come documentato, di complessivi € ____________________________, mediante versamento sul seguente:</w:t>
      </w:r>
    </w:p>
    <w:tbl>
      <w:tblPr>
        <w:tblW w:w="9953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3914"/>
        <w:gridCol w:w="3929"/>
      </w:tblGrid>
      <w:tr w:rsidR="00CE38FB" w:rsidRPr="00FB76C7" w14:paraId="7086AEB9" w14:textId="77777777">
        <w:trPr>
          <w:trHeight w:val="1039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3" w:type="dxa"/>
              <w:left w:w="44" w:type="dxa"/>
              <w:bottom w:w="0" w:type="dxa"/>
              <w:right w:w="115" w:type="dxa"/>
            </w:tcMar>
          </w:tcPr>
          <w:p w14:paraId="7CA04AE2" w14:textId="77777777" w:rsidR="00CE38FB" w:rsidRPr="00FB76C7" w:rsidRDefault="008C25A8" w:rsidP="00FB76C7">
            <w:pPr>
              <w:spacing w:after="0" w:line="360" w:lineRule="auto"/>
              <w:ind w:left="13" w:right="0" w:firstLine="0"/>
              <w:jc w:val="left"/>
              <w:rPr>
                <w:sz w:val="22"/>
              </w:rPr>
            </w:pPr>
            <w:r w:rsidRPr="00FB76C7">
              <w:rPr>
                <w:sz w:val="22"/>
              </w:rPr>
              <w:t>CONTO CORRENTE</w:t>
            </w:r>
          </w:p>
          <w:p w14:paraId="2C65BAFC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left"/>
              <w:rPr>
                <w:sz w:val="22"/>
              </w:rPr>
            </w:pPr>
            <w:r w:rsidRPr="00FB76C7">
              <w:rPr>
                <w:sz w:val="22"/>
              </w:rPr>
              <w:t>(barrare la casella di interesse)</w:t>
            </w:r>
          </w:p>
        </w:tc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3" w:type="dxa"/>
              <w:left w:w="44" w:type="dxa"/>
              <w:bottom w:w="0" w:type="dxa"/>
              <w:right w:w="115" w:type="dxa"/>
            </w:tcMar>
          </w:tcPr>
          <w:p w14:paraId="55C32B30" w14:textId="77777777" w:rsidR="00CE38FB" w:rsidRPr="00FB76C7" w:rsidRDefault="008C25A8" w:rsidP="00FB76C7">
            <w:pPr>
              <w:tabs>
                <w:tab w:val="center" w:pos="967"/>
              </w:tabs>
              <w:spacing w:after="0" w:line="360" w:lineRule="auto"/>
              <w:ind w:left="0" w:right="0" w:firstLine="0"/>
              <w:jc w:val="left"/>
              <w:rPr>
                <w:sz w:val="22"/>
              </w:rPr>
            </w:pPr>
            <w:r w:rsidRPr="00FB76C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128DA638" wp14:editId="5F2E5B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5160" cy="155160"/>
                      <wp:effectExtent l="0" t="0" r="16290" b="16290"/>
                      <wp:wrapSquare wrapText="bothSides"/>
                      <wp:docPr id="2" name="Group 11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60" cy="15516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55448"/>
                                  <a:gd name="f4" fmla="*/ f0 1 155448"/>
                                  <a:gd name="f5" fmla="*/ f1 1 155448"/>
                                  <a:gd name="f6" fmla="val f2"/>
                                  <a:gd name="f7" fmla="val f3"/>
                                  <a:gd name="f8" fmla="+- f7 0 f6"/>
                                  <a:gd name="f9" fmla="*/ f8 1 155448"/>
                                  <a:gd name="f10" fmla="*/ 0 1 f9"/>
                                  <a:gd name="f11" fmla="*/ 155448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155448" h="155448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000" cap="rnd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8D38AED" w14:textId="77777777" w:rsidR="00CE38FB" w:rsidRDefault="00CE38FB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DA638" id="Group 11686" o:spid="_x0000_s1026" style="position:absolute;margin-left:0;margin-top:0;width:12.2pt;height:12.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448,1554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" adj="-11796480,,5400" path="m,l155448,r,155448l,155448,,xe" filled="f" strokeweight=".25mm">
                      <v:stroke joinstyle="miter" endcap="round"/>
                      <v:formulas/>
                      <v:path arrowok="t" o:connecttype="custom" o:connectlocs="77580,0;155160,77580;77580,155160;0,77580" o:connectangles="270,0,90,180" textboxrect="0,0,155448,155448"/>
                      <v:textbox inset="0,0,0,0">
                        <w:txbxContent>
                          <w:p w14:paraId="38D38AED" w14:textId="77777777" w:rsidR="00CE38FB" w:rsidRDefault="00CE38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B76C7">
              <w:rPr>
                <w:sz w:val="22"/>
              </w:rPr>
              <w:tab/>
              <w:t>BANCARIO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3" w:type="dxa"/>
              <w:left w:w="44" w:type="dxa"/>
              <w:bottom w:w="0" w:type="dxa"/>
              <w:right w:w="115" w:type="dxa"/>
            </w:tcMar>
          </w:tcPr>
          <w:p w14:paraId="3B5CC1E1" w14:textId="77777777" w:rsidR="00CE38FB" w:rsidRPr="00FB76C7" w:rsidRDefault="008C25A8" w:rsidP="00FB76C7">
            <w:pPr>
              <w:tabs>
                <w:tab w:val="center" w:pos="896"/>
              </w:tabs>
              <w:spacing w:after="0" w:line="360" w:lineRule="auto"/>
              <w:ind w:left="0" w:right="0" w:firstLine="0"/>
              <w:jc w:val="left"/>
              <w:rPr>
                <w:sz w:val="22"/>
              </w:rPr>
            </w:pPr>
            <w:r w:rsidRPr="00FB76C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107E0C8D" wp14:editId="4EB447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5160" cy="155160"/>
                      <wp:effectExtent l="0" t="0" r="16290" b="16290"/>
                      <wp:wrapSquare wrapText="bothSides"/>
                      <wp:docPr id="3" name="Group 11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60" cy="15516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155448"/>
                                  <a:gd name="f4" fmla="*/ f0 1 155448"/>
                                  <a:gd name="f5" fmla="*/ f1 1 155448"/>
                                  <a:gd name="f6" fmla="val f2"/>
                                  <a:gd name="f7" fmla="val f3"/>
                                  <a:gd name="f8" fmla="+- f7 0 f6"/>
                                  <a:gd name="f9" fmla="*/ f8 1 155448"/>
                                  <a:gd name="f10" fmla="*/ 0 1 f9"/>
                                  <a:gd name="f11" fmla="*/ 155448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155448" h="155448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000" cap="rnd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6BB77B3" w14:textId="77777777" w:rsidR="00CE38FB" w:rsidRDefault="00CE38FB"/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E0C8D" id="Group 11697" o:spid="_x0000_s1027" style="position:absolute;margin-left:0;margin-top:0;width:12.2pt;height:12.2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448,1554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" adj="-11796480,,5400" path="m,l155448,r,155448l,155448,,xe" filled="f" strokeweight=".25mm">
                      <v:stroke joinstyle="miter" endcap="round"/>
                      <v:formulas/>
                      <v:path arrowok="t" o:connecttype="custom" o:connectlocs="77580,0;155160,77580;77580,155160;0,77580" o:connectangles="270,0,90,180" textboxrect="0,0,155448,155448"/>
                      <v:textbox inset="0,0,0,0">
                        <w:txbxContent>
                          <w:p w14:paraId="66BB77B3" w14:textId="77777777" w:rsidR="00CE38FB" w:rsidRDefault="00CE38F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B76C7">
              <w:rPr>
                <w:sz w:val="22"/>
              </w:rPr>
              <w:tab/>
              <w:t>POSTALE</w:t>
            </w:r>
          </w:p>
        </w:tc>
      </w:tr>
      <w:tr w:rsidR="00CE38FB" w:rsidRPr="00FB76C7" w14:paraId="1BC6E4F9" w14:textId="77777777">
        <w:trPr>
          <w:trHeight w:val="451"/>
        </w:trPr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3" w:type="dxa"/>
              <w:left w:w="44" w:type="dxa"/>
              <w:bottom w:w="0" w:type="dxa"/>
              <w:right w:w="115" w:type="dxa"/>
            </w:tcMar>
            <w:vAlign w:val="center"/>
          </w:tcPr>
          <w:p w14:paraId="79E9F52D" w14:textId="77777777" w:rsidR="00CE38FB" w:rsidRPr="00FB76C7" w:rsidRDefault="008C25A8" w:rsidP="00FB76C7">
            <w:pPr>
              <w:spacing w:after="0" w:line="360" w:lineRule="auto"/>
              <w:ind w:left="13" w:right="0" w:firstLine="0"/>
              <w:jc w:val="left"/>
              <w:rPr>
                <w:sz w:val="22"/>
              </w:rPr>
            </w:pPr>
            <w:r w:rsidRPr="00FB76C7">
              <w:rPr>
                <w:sz w:val="22"/>
              </w:rPr>
              <w:t>CODICE IBAN</w:t>
            </w:r>
          </w:p>
        </w:tc>
        <w:tc>
          <w:tcPr>
            <w:tcW w:w="7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3" w:type="dxa"/>
              <w:left w:w="44" w:type="dxa"/>
              <w:bottom w:w="0" w:type="dxa"/>
              <w:right w:w="115" w:type="dxa"/>
            </w:tcMar>
            <w:vAlign w:val="center"/>
          </w:tcPr>
          <w:p w14:paraId="1F6FB6DC" w14:textId="77777777" w:rsidR="00CE38FB" w:rsidRPr="00FB76C7" w:rsidRDefault="008C25A8" w:rsidP="00FB76C7">
            <w:pPr>
              <w:spacing w:after="0" w:line="360" w:lineRule="auto"/>
              <w:ind w:left="13" w:right="0" w:firstLine="0"/>
              <w:jc w:val="left"/>
              <w:rPr>
                <w:sz w:val="22"/>
              </w:rPr>
            </w:pPr>
            <w:r w:rsidRPr="00FB76C7">
              <w:rPr>
                <w:sz w:val="22"/>
              </w:rPr>
              <w:t xml:space="preserve"> </w:t>
            </w:r>
          </w:p>
        </w:tc>
      </w:tr>
    </w:tbl>
    <w:p w14:paraId="384AF023" w14:textId="77E8CC30" w:rsidR="00CE38FB" w:rsidRPr="00FB76C7" w:rsidRDefault="00CE38FB" w:rsidP="008F10EF">
      <w:pPr>
        <w:spacing w:after="39" w:line="360" w:lineRule="auto"/>
        <w:ind w:left="0" w:right="0" w:firstLine="0"/>
        <w:jc w:val="left"/>
        <w:rPr>
          <w:sz w:val="22"/>
        </w:rPr>
      </w:pPr>
    </w:p>
    <w:p w14:paraId="2DEB33BA" w14:textId="1BB9F971" w:rsidR="00CE38FB" w:rsidRPr="00FB76C7" w:rsidRDefault="008C25A8" w:rsidP="008F10EF">
      <w:pPr>
        <w:spacing w:line="360" w:lineRule="auto"/>
        <w:ind w:left="14" w:right="761" w:firstLine="0"/>
        <w:rPr>
          <w:sz w:val="22"/>
        </w:rPr>
      </w:pPr>
      <w:r w:rsidRPr="00FB76C7">
        <w:rPr>
          <w:sz w:val="22"/>
        </w:rPr>
        <w:t xml:space="preserve">Intestato a : </w:t>
      </w:r>
      <w:r w:rsidRPr="00FB76C7">
        <w:rPr>
          <w:sz w:val="22"/>
        </w:rPr>
        <w:tab/>
        <w:t xml:space="preserve"> _______________________________________________________________________ Codice Fiscale intestatario___________________</w:t>
      </w:r>
      <w:r w:rsidR="00322F3B">
        <w:rPr>
          <w:sz w:val="22"/>
        </w:rPr>
        <w:t>_________________________</w:t>
      </w:r>
      <w:r w:rsidRPr="00FB76C7">
        <w:rPr>
          <w:sz w:val="22"/>
        </w:rPr>
        <w:t xml:space="preserve">__________________. </w:t>
      </w:r>
      <w:r w:rsidRPr="00FB76C7">
        <w:rPr>
          <w:sz w:val="22"/>
        </w:rPr>
        <w:tab/>
      </w:r>
    </w:p>
    <w:p w14:paraId="3D6817C9" w14:textId="77777777" w:rsidR="001F2B18" w:rsidRDefault="001F2B18" w:rsidP="001F2B18">
      <w:pPr>
        <w:spacing w:after="43" w:line="360" w:lineRule="auto"/>
        <w:ind w:left="14" w:right="0" w:firstLine="0"/>
        <w:jc w:val="left"/>
        <w:rPr>
          <w:sz w:val="22"/>
        </w:rPr>
      </w:pPr>
    </w:p>
    <w:p w14:paraId="418BD74E" w14:textId="19E6B83E" w:rsidR="001F2B18" w:rsidRPr="001F2B18" w:rsidRDefault="001F2B18" w:rsidP="001F2B18">
      <w:pPr>
        <w:spacing w:after="43" w:line="360" w:lineRule="auto"/>
        <w:ind w:left="0" w:right="0" w:firstLine="0"/>
        <w:jc w:val="left"/>
        <w:rPr>
          <w:sz w:val="22"/>
          <w:lang w:val="it-IT"/>
        </w:rPr>
      </w:pPr>
      <w:r w:rsidRPr="001F2B18">
        <w:rPr>
          <w:sz w:val="22"/>
          <w:lang w:val="it-IT"/>
        </w:rPr>
        <w:t xml:space="preserve">Alla presente si allega: </w:t>
      </w:r>
    </w:p>
    <w:p w14:paraId="2CCFA434" w14:textId="14D6AF9A" w:rsidR="001F2B18" w:rsidRPr="001F2B18" w:rsidRDefault="001F2B18" w:rsidP="001F2B18">
      <w:pPr>
        <w:pStyle w:val="Paragrafoelenco"/>
        <w:numPr>
          <w:ilvl w:val="0"/>
          <w:numId w:val="4"/>
        </w:numPr>
        <w:spacing w:after="43" w:line="360" w:lineRule="auto"/>
        <w:ind w:right="0"/>
        <w:jc w:val="left"/>
        <w:rPr>
          <w:sz w:val="22"/>
          <w:lang w:val="it-IT"/>
        </w:rPr>
      </w:pPr>
      <w:r w:rsidRPr="001F2B18">
        <w:rPr>
          <w:sz w:val="22"/>
          <w:lang w:val="it-IT"/>
        </w:rPr>
        <w:t xml:space="preserve">attestazione ISEE del proprio nucleo familiare in corso di validità; </w:t>
      </w:r>
    </w:p>
    <w:p w14:paraId="34DB39B4" w14:textId="34EFA152" w:rsidR="001F2B18" w:rsidRPr="001F2B18" w:rsidRDefault="001F2B18" w:rsidP="001F2B18">
      <w:pPr>
        <w:pStyle w:val="Paragrafoelenco"/>
        <w:numPr>
          <w:ilvl w:val="0"/>
          <w:numId w:val="4"/>
        </w:numPr>
        <w:spacing w:after="43" w:line="360" w:lineRule="auto"/>
        <w:ind w:right="0"/>
        <w:jc w:val="left"/>
        <w:rPr>
          <w:sz w:val="22"/>
          <w:lang w:val="it-IT"/>
        </w:rPr>
      </w:pPr>
      <w:r w:rsidRPr="001F2B18">
        <w:rPr>
          <w:sz w:val="22"/>
          <w:lang w:val="it-IT"/>
        </w:rPr>
        <w:t xml:space="preserve">fotocopia del documento di identità/permesso di soggiorno e del codice fiscale del richiedente; </w:t>
      </w:r>
    </w:p>
    <w:p w14:paraId="59418DEC" w14:textId="13D18645" w:rsidR="001F2B18" w:rsidRPr="001F2B18" w:rsidRDefault="001F2B18" w:rsidP="001F2B18">
      <w:pPr>
        <w:pStyle w:val="Paragrafoelenco"/>
        <w:numPr>
          <w:ilvl w:val="0"/>
          <w:numId w:val="4"/>
        </w:numPr>
        <w:spacing w:after="43" w:line="360" w:lineRule="auto"/>
        <w:ind w:right="0"/>
        <w:jc w:val="left"/>
        <w:rPr>
          <w:sz w:val="22"/>
          <w:lang w:val="it-IT"/>
        </w:rPr>
      </w:pPr>
      <w:r>
        <w:rPr>
          <w:sz w:val="22"/>
          <w:lang w:val="it-IT"/>
        </w:rPr>
        <w:t>C</w:t>
      </w:r>
      <w:r w:rsidRPr="001F2B18">
        <w:rPr>
          <w:sz w:val="22"/>
          <w:lang w:val="it-IT"/>
        </w:rPr>
        <w:t xml:space="preserve">ertificazione ai sensi della L.n. 104/1992 (in caso di figli con disabilità); </w:t>
      </w:r>
    </w:p>
    <w:p w14:paraId="42EE8747" w14:textId="1669C9CF" w:rsidR="001F2B18" w:rsidRPr="001F2B18" w:rsidRDefault="001F2B18" w:rsidP="001F2B18">
      <w:pPr>
        <w:pStyle w:val="Paragrafoelenco"/>
        <w:numPr>
          <w:ilvl w:val="0"/>
          <w:numId w:val="4"/>
        </w:numPr>
        <w:spacing w:after="43" w:line="360" w:lineRule="auto"/>
        <w:ind w:right="0"/>
        <w:jc w:val="left"/>
        <w:rPr>
          <w:sz w:val="22"/>
          <w:lang w:val="it-IT"/>
        </w:rPr>
      </w:pPr>
      <w:r w:rsidRPr="001F2B18">
        <w:rPr>
          <w:sz w:val="22"/>
          <w:lang w:val="it-IT"/>
        </w:rPr>
        <w:t xml:space="preserve">stampa dell’elenco delle spese come da Allegato alla domanda di partecipazione; </w:t>
      </w:r>
    </w:p>
    <w:p w14:paraId="332C2536" w14:textId="33C2E5DD" w:rsidR="00CE38FB" w:rsidRPr="001F2B18" w:rsidRDefault="001F2B18" w:rsidP="001F2B18">
      <w:pPr>
        <w:pStyle w:val="Paragrafoelenco"/>
        <w:numPr>
          <w:ilvl w:val="0"/>
          <w:numId w:val="4"/>
        </w:numPr>
        <w:spacing w:after="43" w:line="360" w:lineRule="auto"/>
        <w:ind w:right="0"/>
        <w:jc w:val="left"/>
        <w:rPr>
          <w:sz w:val="22"/>
          <w:lang w:val="it-IT"/>
        </w:rPr>
      </w:pPr>
      <w:r w:rsidRPr="001F2B18">
        <w:rPr>
          <w:sz w:val="22"/>
          <w:lang w:val="it-IT"/>
        </w:rPr>
        <w:t>documenti in originale attestanti le spese sostenute</w:t>
      </w:r>
      <w:r w:rsidR="00093C0D">
        <w:rPr>
          <w:sz w:val="22"/>
          <w:lang w:val="it-IT"/>
        </w:rPr>
        <w:t>;</w:t>
      </w:r>
    </w:p>
    <w:p w14:paraId="2A074C50" w14:textId="19712332" w:rsidR="001F2B18" w:rsidRDefault="001F2B18" w:rsidP="001F2B18">
      <w:pPr>
        <w:spacing w:after="43" w:line="360" w:lineRule="auto"/>
        <w:ind w:left="14" w:right="0" w:firstLine="0"/>
        <w:jc w:val="left"/>
        <w:rPr>
          <w:sz w:val="22"/>
        </w:rPr>
      </w:pPr>
    </w:p>
    <w:p w14:paraId="245FEE09" w14:textId="77777777" w:rsidR="003820C4" w:rsidRPr="00FB76C7" w:rsidRDefault="003820C4" w:rsidP="001F2B18">
      <w:pPr>
        <w:spacing w:after="43" w:line="360" w:lineRule="auto"/>
        <w:ind w:left="14" w:right="0" w:firstLine="0"/>
        <w:jc w:val="left"/>
        <w:rPr>
          <w:sz w:val="22"/>
        </w:rPr>
      </w:pPr>
    </w:p>
    <w:p w14:paraId="3F9C5CC3" w14:textId="77777777" w:rsidR="00CE38FB" w:rsidRPr="00FB76C7" w:rsidRDefault="008C25A8" w:rsidP="00FB76C7">
      <w:pPr>
        <w:spacing w:after="0" w:line="360" w:lineRule="auto"/>
        <w:ind w:left="10" w:right="765" w:firstLine="0"/>
        <w:jc w:val="center"/>
        <w:rPr>
          <w:sz w:val="22"/>
        </w:rPr>
      </w:pPr>
      <w:r w:rsidRPr="00FB76C7">
        <w:rPr>
          <w:sz w:val="22"/>
        </w:rPr>
        <w:t>DICHIARA INFINE:</w:t>
      </w:r>
    </w:p>
    <w:p w14:paraId="6C9F7E01" w14:textId="77777777" w:rsidR="00CE38FB" w:rsidRPr="00FB76C7" w:rsidRDefault="008C25A8" w:rsidP="00FB76C7">
      <w:pPr>
        <w:spacing w:after="59" w:line="360" w:lineRule="auto"/>
        <w:ind w:left="0" w:right="702" w:firstLine="0"/>
        <w:jc w:val="center"/>
        <w:rPr>
          <w:sz w:val="22"/>
        </w:rPr>
      </w:pPr>
      <w:r w:rsidRPr="00FB76C7">
        <w:rPr>
          <w:sz w:val="22"/>
        </w:rPr>
        <w:lastRenderedPageBreak/>
        <w:t xml:space="preserve"> </w:t>
      </w:r>
    </w:p>
    <w:p w14:paraId="3DB1CC0C" w14:textId="180F8D70" w:rsidR="00CE38FB" w:rsidRPr="001F2B18" w:rsidRDefault="008C25A8" w:rsidP="001F2B18">
      <w:pPr>
        <w:pStyle w:val="Paragrafoelenco"/>
        <w:numPr>
          <w:ilvl w:val="0"/>
          <w:numId w:val="5"/>
        </w:numPr>
        <w:spacing w:after="50" w:line="360" w:lineRule="auto"/>
        <w:ind w:right="761"/>
        <w:rPr>
          <w:sz w:val="22"/>
        </w:rPr>
      </w:pPr>
      <w:r w:rsidRPr="001F2B18">
        <w:rPr>
          <w:sz w:val="22"/>
        </w:rPr>
        <w:t xml:space="preserve">di autorizzare </w:t>
      </w:r>
      <w:r w:rsidR="00322F3B" w:rsidRPr="001F2B18">
        <w:rPr>
          <w:sz w:val="22"/>
        </w:rPr>
        <w:t>I Comuni dell’Ambito di Grumo Appula</w:t>
      </w:r>
      <w:r w:rsidRPr="001F2B18">
        <w:rPr>
          <w:sz w:val="22"/>
        </w:rPr>
        <w:t xml:space="preserve"> ad espletare i necessari controlli sulla veridicità delle dichiarazioni rese ai sensi dell’art 12 di cui all’Avviso;</w:t>
      </w:r>
    </w:p>
    <w:p w14:paraId="68EDC08C" w14:textId="77777777" w:rsidR="00CE38FB" w:rsidRPr="00FB76C7" w:rsidRDefault="008C25A8" w:rsidP="001F2B18">
      <w:pPr>
        <w:numPr>
          <w:ilvl w:val="0"/>
          <w:numId w:val="5"/>
        </w:numPr>
        <w:spacing w:line="360" w:lineRule="auto"/>
        <w:ind w:right="761"/>
        <w:rPr>
          <w:sz w:val="22"/>
        </w:rPr>
      </w:pPr>
      <w:r w:rsidRPr="00FB76C7">
        <w:rPr>
          <w:sz w:val="22"/>
        </w:rPr>
        <w:t>di essere stato informato, ai sensi del Regolamento (UE) 2016/679 (Regolamento generale sulla protezione dei dati), che i suoi dati personali, anche riferiti a condizioni di salute, saranno raccolti dal Comune di Bari e trattati esclusivamente per rispondere alle richieste di intervento che lo/la riguardano;</w:t>
      </w:r>
    </w:p>
    <w:p w14:paraId="0400B30C" w14:textId="63C29266" w:rsidR="00CE38FB" w:rsidRPr="00FB76C7" w:rsidRDefault="008C25A8" w:rsidP="001F2B18">
      <w:pPr>
        <w:numPr>
          <w:ilvl w:val="0"/>
          <w:numId w:val="5"/>
        </w:numPr>
        <w:spacing w:line="360" w:lineRule="auto"/>
        <w:ind w:right="761"/>
        <w:rPr>
          <w:sz w:val="22"/>
        </w:rPr>
      </w:pPr>
      <w:r w:rsidRPr="00FB76C7">
        <w:rPr>
          <w:sz w:val="22"/>
        </w:rPr>
        <w:t xml:space="preserve">di autorizzare, ai sensi del Regolamento (UE) 2016/679 (Regolamento generale sulla protezione dei dati), </w:t>
      </w:r>
      <w:r w:rsidR="00322F3B">
        <w:rPr>
          <w:sz w:val="22"/>
        </w:rPr>
        <w:t>I Comuni dell’Ambito Territoriale di Grumo Appula</w:t>
      </w:r>
      <w:r w:rsidRPr="00FB76C7">
        <w:rPr>
          <w:sz w:val="22"/>
        </w:rPr>
        <w:t xml:space="preserve"> a raccogliere e trattare i propri dati personali esclusivamente per rispondere alle richieste di intervento che lo/la riguardano.</w:t>
      </w:r>
    </w:p>
    <w:p w14:paraId="29E19453" w14:textId="77777777" w:rsidR="00CE38FB" w:rsidRPr="00FB76C7" w:rsidRDefault="008C25A8" w:rsidP="00FB76C7">
      <w:pPr>
        <w:spacing w:after="29" w:line="360" w:lineRule="auto"/>
        <w:ind w:left="14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4E03FA23" w14:textId="77777777" w:rsidR="00CE38FB" w:rsidRPr="00FB76C7" w:rsidRDefault="008C25A8" w:rsidP="00FB76C7">
      <w:pPr>
        <w:spacing w:after="44" w:line="360" w:lineRule="auto"/>
        <w:ind w:left="9" w:right="761" w:firstLine="0"/>
        <w:rPr>
          <w:sz w:val="22"/>
        </w:rPr>
      </w:pPr>
      <w:r w:rsidRPr="00FB76C7">
        <w:rPr>
          <w:sz w:val="22"/>
        </w:rPr>
        <w:t>LUOGO E DATA</w:t>
      </w:r>
    </w:p>
    <w:p w14:paraId="099FDD38" w14:textId="77777777" w:rsidR="00CE38FB" w:rsidRPr="00FB76C7" w:rsidRDefault="008C25A8" w:rsidP="00FB76C7">
      <w:pPr>
        <w:spacing w:after="30" w:line="360" w:lineRule="auto"/>
        <w:ind w:left="14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54F67247" w14:textId="77777777" w:rsidR="00CE38FB" w:rsidRPr="00FB76C7" w:rsidRDefault="008C25A8" w:rsidP="00FB76C7">
      <w:pPr>
        <w:spacing w:after="46" w:line="360" w:lineRule="auto"/>
        <w:ind w:left="9" w:right="761" w:firstLine="0"/>
        <w:rPr>
          <w:sz w:val="22"/>
        </w:rPr>
      </w:pPr>
      <w:r w:rsidRPr="00FB76C7">
        <w:rPr>
          <w:sz w:val="22"/>
        </w:rPr>
        <w:t>________________________________</w:t>
      </w:r>
    </w:p>
    <w:p w14:paraId="0D8AEBD5" w14:textId="77777777" w:rsidR="00CE38FB" w:rsidRPr="00FB76C7" w:rsidRDefault="008C25A8" w:rsidP="00FB76C7">
      <w:pPr>
        <w:spacing w:after="48" w:line="360" w:lineRule="auto"/>
        <w:ind w:left="10" w:right="763" w:firstLine="0"/>
        <w:jc w:val="right"/>
        <w:rPr>
          <w:sz w:val="22"/>
        </w:rPr>
      </w:pPr>
      <w:r w:rsidRPr="00FB76C7">
        <w:rPr>
          <w:sz w:val="22"/>
        </w:rPr>
        <w:t>FIRMA DEL DICHIARANTE</w:t>
      </w:r>
    </w:p>
    <w:p w14:paraId="2585FC48" w14:textId="77777777" w:rsidR="00CE38FB" w:rsidRPr="00FB76C7" w:rsidRDefault="008C25A8" w:rsidP="00FB76C7">
      <w:pPr>
        <w:spacing w:after="30" w:line="360" w:lineRule="auto"/>
        <w:ind w:left="0" w:right="713" w:firstLine="0"/>
        <w:jc w:val="right"/>
        <w:rPr>
          <w:sz w:val="22"/>
        </w:rPr>
      </w:pPr>
      <w:r w:rsidRPr="00FB76C7">
        <w:rPr>
          <w:sz w:val="22"/>
        </w:rPr>
        <w:t xml:space="preserve"> </w:t>
      </w:r>
    </w:p>
    <w:p w14:paraId="202C2EF3" w14:textId="77777777" w:rsidR="00CE38FB" w:rsidRPr="00FB76C7" w:rsidRDefault="008C25A8" w:rsidP="00FB76C7">
      <w:pPr>
        <w:spacing w:after="48" w:line="360" w:lineRule="auto"/>
        <w:ind w:left="10" w:right="763" w:firstLine="0"/>
        <w:jc w:val="right"/>
        <w:rPr>
          <w:sz w:val="22"/>
        </w:rPr>
      </w:pPr>
      <w:r w:rsidRPr="00FB76C7">
        <w:rPr>
          <w:sz w:val="22"/>
        </w:rPr>
        <w:t>________________________________</w:t>
      </w:r>
    </w:p>
    <w:p w14:paraId="5A11DD1E" w14:textId="3A772E51" w:rsidR="00CE38FB" w:rsidRDefault="008C25A8" w:rsidP="00FB76C7">
      <w:pPr>
        <w:spacing w:after="10" w:line="360" w:lineRule="auto"/>
        <w:ind w:left="14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0938BC69" w14:textId="60A0B998" w:rsidR="00322F3B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10FCF7EE" w14:textId="53C014AA" w:rsidR="00322F3B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0AE5A83C" w14:textId="2773BD8C" w:rsidR="00322F3B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1E3B5CBB" w14:textId="6661469A" w:rsidR="00322F3B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3CDE6587" w14:textId="3AE9AEE1" w:rsidR="00322F3B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31E6C87A" w14:textId="7DA5C8E2" w:rsidR="00322F3B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5C187AC3" w14:textId="322A8400" w:rsidR="00322F3B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2416C2D4" w14:textId="5780D483" w:rsidR="00322F3B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04658D12" w14:textId="46E19918" w:rsidR="00F0359D" w:rsidRDefault="00F0359D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57BB1857" w14:textId="3FA1ADA7" w:rsidR="00F0359D" w:rsidRDefault="00F0359D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388FB6A9" w14:textId="77777777" w:rsidR="00F0359D" w:rsidRDefault="00F0359D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75AE17C1" w14:textId="77777777" w:rsidR="00322F3B" w:rsidRPr="00FB76C7" w:rsidRDefault="00322F3B" w:rsidP="00FB76C7">
      <w:pPr>
        <w:spacing w:after="10" w:line="360" w:lineRule="auto"/>
        <w:ind w:left="14" w:right="0" w:firstLine="0"/>
        <w:jc w:val="left"/>
        <w:rPr>
          <w:sz w:val="22"/>
        </w:rPr>
      </w:pPr>
    </w:p>
    <w:p w14:paraId="7A5CB49E" w14:textId="3E56EFB7" w:rsidR="00CE38FB" w:rsidRPr="00FB76C7" w:rsidRDefault="008C25A8" w:rsidP="00FB76C7">
      <w:pPr>
        <w:spacing w:after="3" w:line="360" w:lineRule="auto"/>
        <w:ind w:left="9" w:right="759" w:firstLine="0"/>
        <w:jc w:val="left"/>
        <w:rPr>
          <w:sz w:val="22"/>
        </w:rPr>
      </w:pPr>
      <w:r w:rsidRPr="00FB76C7">
        <w:rPr>
          <w:sz w:val="22"/>
        </w:rPr>
        <w:lastRenderedPageBreak/>
        <w:t xml:space="preserve">“MODELLO </w:t>
      </w:r>
      <w:r w:rsidR="00B14549">
        <w:rPr>
          <w:sz w:val="22"/>
        </w:rPr>
        <w:t>C</w:t>
      </w:r>
      <w:r w:rsidRPr="00FB76C7">
        <w:rPr>
          <w:sz w:val="22"/>
        </w:rPr>
        <w:t>”</w:t>
      </w:r>
    </w:p>
    <w:p w14:paraId="518A00BE" w14:textId="77777777" w:rsidR="00CE38FB" w:rsidRPr="00FB76C7" w:rsidRDefault="008C25A8" w:rsidP="00FB76C7">
      <w:pPr>
        <w:spacing w:after="0" w:line="360" w:lineRule="auto"/>
        <w:ind w:left="0" w:right="702" w:firstLine="0"/>
        <w:jc w:val="center"/>
        <w:rPr>
          <w:sz w:val="22"/>
        </w:rPr>
      </w:pPr>
      <w:r w:rsidRPr="00FB76C7">
        <w:rPr>
          <w:sz w:val="22"/>
        </w:rPr>
        <w:t xml:space="preserve"> </w:t>
      </w:r>
    </w:p>
    <w:p w14:paraId="364B4FDE" w14:textId="77777777" w:rsidR="00CE38FB" w:rsidRPr="00FB76C7" w:rsidRDefault="008C25A8" w:rsidP="00FB76C7">
      <w:pPr>
        <w:spacing w:after="0" w:line="360" w:lineRule="auto"/>
        <w:ind w:left="10" w:right="4034" w:firstLine="0"/>
        <w:jc w:val="right"/>
        <w:rPr>
          <w:sz w:val="22"/>
        </w:rPr>
      </w:pPr>
      <w:r w:rsidRPr="00FB76C7">
        <w:rPr>
          <w:sz w:val="22"/>
        </w:rPr>
        <w:t xml:space="preserve"> AVVISO FAMIGLIE NUMEROSE                                                                           </w:t>
      </w:r>
    </w:p>
    <w:p w14:paraId="0243BF22" w14:textId="083E4244" w:rsidR="00CE38FB" w:rsidRPr="00FB76C7" w:rsidRDefault="00F0359D" w:rsidP="00F0359D">
      <w:pPr>
        <w:pStyle w:val="Titolo1"/>
        <w:spacing w:line="360" w:lineRule="auto"/>
        <w:ind w:left="2765" w:right="759" w:firstLine="0"/>
        <w:rPr>
          <w:sz w:val="22"/>
        </w:rPr>
      </w:pPr>
      <w:r>
        <w:rPr>
          <w:sz w:val="22"/>
        </w:rPr>
        <w:t xml:space="preserve">      </w:t>
      </w:r>
      <w:r w:rsidR="008C25A8" w:rsidRPr="00FB76C7">
        <w:rPr>
          <w:sz w:val="22"/>
        </w:rPr>
        <w:t>ALLEGATO ELENCO DELLE SPESE</w:t>
      </w:r>
    </w:p>
    <w:p w14:paraId="7C0839C3" w14:textId="77777777" w:rsidR="00CE38FB" w:rsidRPr="00FB76C7" w:rsidRDefault="008C25A8" w:rsidP="00FB76C7">
      <w:pPr>
        <w:spacing w:after="0" w:line="360" w:lineRule="auto"/>
        <w:ind w:left="14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tbl>
      <w:tblPr>
        <w:tblpPr w:leftFromText="141" w:rightFromText="141" w:vertAnchor="text" w:tblpY="1"/>
        <w:tblOverlap w:val="never"/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"/>
        <w:gridCol w:w="1496"/>
        <w:gridCol w:w="3771"/>
        <w:gridCol w:w="1756"/>
        <w:gridCol w:w="66"/>
        <w:gridCol w:w="1594"/>
        <w:gridCol w:w="48"/>
      </w:tblGrid>
      <w:tr w:rsidR="00CE38FB" w:rsidRPr="00FB76C7" w14:paraId="55088EC1" w14:textId="77777777" w:rsidTr="00FB76C7">
        <w:trPr>
          <w:trHeight w:val="115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  <w:vAlign w:val="center"/>
          </w:tcPr>
          <w:p w14:paraId="629CF9CE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#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B285071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Soggetto del nucleo a cui è riferita la spesa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  <w:vAlign w:val="center"/>
          </w:tcPr>
          <w:p w14:paraId="14A2DB84" w14:textId="440B43BB" w:rsidR="00CE38FB" w:rsidRPr="00FB76C7" w:rsidRDefault="009D1719" w:rsidP="00FB76C7">
            <w:pPr>
              <w:spacing w:after="0" w:line="360" w:lineRule="auto"/>
              <w:ind w:left="0" w:right="51" w:firstLine="0"/>
              <w:jc w:val="center"/>
              <w:rPr>
                <w:sz w:val="22"/>
              </w:rPr>
            </w:pPr>
            <w:r>
              <w:rPr>
                <w:sz w:val="22"/>
              </w:rPr>
              <w:t>Tipologia di spesa finanziabile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  <w:vAlign w:val="center"/>
          </w:tcPr>
          <w:p w14:paraId="46CC0FF9" w14:textId="77777777" w:rsidR="00CE38FB" w:rsidRPr="00FB76C7" w:rsidRDefault="008C25A8" w:rsidP="00FB76C7">
            <w:pPr>
              <w:spacing w:after="0" w:line="360" w:lineRule="auto"/>
              <w:ind w:left="42" w:right="0" w:firstLine="0"/>
              <w:jc w:val="left"/>
              <w:rPr>
                <w:sz w:val="22"/>
              </w:rPr>
            </w:pPr>
            <w:r w:rsidRPr="00FB76C7">
              <w:rPr>
                <w:sz w:val="22"/>
              </w:rPr>
              <w:t>Data della spesa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  <w:vAlign w:val="center"/>
          </w:tcPr>
          <w:p w14:paraId="1D8DA611" w14:textId="77777777" w:rsidR="00CE38FB" w:rsidRPr="00FB76C7" w:rsidRDefault="008C25A8" w:rsidP="00FB76C7">
            <w:pPr>
              <w:spacing w:after="0" w:line="360" w:lineRule="auto"/>
              <w:ind w:left="0" w:right="51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€</w:t>
            </w:r>
          </w:p>
        </w:tc>
        <w:tc>
          <w:tcPr>
            <w:tcW w:w="48" w:type="dxa"/>
          </w:tcPr>
          <w:p w14:paraId="5E288F26" w14:textId="77777777" w:rsidR="00CE38FB" w:rsidRPr="00FB76C7" w:rsidRDefault="00CE38FB" w:rsidP="00FB76C7">
            <w:pPr>
              <w:spacing w:after="0" w:line="360" w:lineRule="auto"/>
              <w:ind w:left="0" w:right="51" w:firstLine="0"/>
              <w:jc w:val="center"/>
              <w:rPr>
                <w:sz w:val="22"/>
              </w:rPr>
            </w:pPr>
          </w:p>
        </w:tc>
      </w:tr>
      <w:tr w:rsidR="00CE38FB" w:rsidRPr="00FB76C7" w14:paraId="3C61B669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45955CF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23DBBEB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55EF86C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276CF6BE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A4290A5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06B3D792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52BF7429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B9FA0BB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5E5DD76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E6D9BD5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2E001B6A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5286D99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0B017A5A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0DD096B2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5D81BD8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EB0E3DE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322908C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00FF69E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F74E83C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22FE38AA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606D028F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631E257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2C4D583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243FB505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B103DA9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91A42C0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7F7FAF17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56BA7E84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10815DE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E3BD165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7DCF12D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21D0AE4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F378180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0F6FFFF1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1E62D61C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B94701C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89DBA11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5F7D41F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F91A113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0DD1A76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4D4D026C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66E8FD94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0BCA0BA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F6ECE05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8E2767A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2E7E615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572A392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59FA0043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0437141E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354FE8B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EB5E3ED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2F5D53C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C024C58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F3794E0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2257251A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50D7AF4E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00B62D1" w14:textId="77777777" w:rsidR="00CE38FB" w:rsidRPr="00FB76C7" w:rsidRDefault="008C25A8" w:rsidP="00FB76C7">
            <w:pPr>
              <w:spacing w:after="0" w:line="360" w:lineRule="auto"/>
              <w:ind w:left="0" w:right="5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FDAD44D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90F68C9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F33C68E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054FFC4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67E4D54C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300E5447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D6D3659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1CAED90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108A99E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45FF95B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0EDBB33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6B3374A2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5B9FAF15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0C3F126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80711F9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2496F1F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638E729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008BCC7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7A3EF090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31419862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80CB2B1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A2FDFA8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9A40214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3F08F23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EAFEB56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7DE40FDD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586D94BD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C7FAE42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94CFED5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9D8F796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39F16E6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93E547D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773C1E91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643D2179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EEFFE6F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800D81E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36FD10A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3B333D0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CD7A1D4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2768381B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22FC3AAE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83A0B9B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5DBFB53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345539A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5A51A7A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9F5AADD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40A8B388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2A63D458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163E99F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1064C62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9AD1A5A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0D8C4DC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70527C6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1BD3E0CD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5B6B8CBA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2D5EC77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3DD696B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022260F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91ACE6A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46D7E7D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579A7446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058FF827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802999B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18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26CBA793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DE88B31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D30BA02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215CA516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7A3605F8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3D411866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F2FA9C9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lastRenderedPageBreak/>
              <w:t>19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2917802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1B5C577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5650673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FB547A9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688B2616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08E48B5B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551C4F2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2CFD1AC2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4F849B7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4309EAA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1843A78B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767F336B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38CA4DCF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2C2E2B9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21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980A3AE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7142732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B3092F7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182D37D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72F8405E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1848C7B6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417DB2F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22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24083DF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00FEE22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E2F6C4F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C5B0A5C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2BA94856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518E2191" w14:textId="77777777" w:rsidTr="00FB76C7">
        <w:trPr>
          <w:trHeight w:val="38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B225AFF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23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009C639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2064D88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6D8FF32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0DC30221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0D3551C1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62655B26" w14:textId="77777777" w:rsidTr="00FB76C7">
        <w:trPr>
          <w:trHeight w:val="38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54AAAA51" w14:textId="77777777" w:rsidR="00CE38FB" w:rsidRPr="00FB76C7" w:rsidRDefault="008C25A8" w:rsidP="00FB76C7">
            <w:pPr>
              <w:spacing w:after="0" w:line="360" w:lineRule="auto"/>
              <w:ind w:left="0" w:right="5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>24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254BBD2" w14:textId="77777777" w:rsidR="00CE38FB" w:rsidRPr="00FB76C7" w:rsidRDefault="008C25A8" w:rsidP="00FB76C7">
            <w:pPr>
              <w:spacing w:after="0" w:line="360" w:lineRule="auto"/>
              <w:ind w:left="0" w:right="0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77B62B52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22A8E64C" w14:textId="77777777" w:rsidR="00CE38FB" w:rsidRPr="00FB76C7" w:rsidRDefault="008C25A8" w:rsidP="00FB76C7">
            <w:pPr>
              <w:spacing w:after="0" w:line="360" w:lineRule="auto"/>
              <w:ind w:left="0" w:right="7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4497AEAD" w14:textId="77777777" w:rsidR="00CE38FB" w:rsidRPr="00FB76C7" w:rsidRDefault="008C25A8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  <w:r w:rsidRPr="00FB76C7">
              <w:rPr>
                <w:sz w:val="22"/>
              </w:rPr>
              <w:t xml:space="preserve">  </w:t>
            </w:r>
          </w:p>
        </w:tc>
        <w:tc>
          <w:tcPr>
            <w:tcW w:w="48" w:type="dxa"/>
          </w:tcPr>
          <w:p w14:paraId="0A14FE1D" w14:textId="77777777" w:rsidR="00CE38FB" w:rsidRPr="00FB76C7" w:rsidRDefault="00CE38FB" w:rsidP="00FB76C7">
            <w:pPr>
              <w:spacing w:after="0" w:line="360" w:lineRule="auto"/>
              <w:ind w:left="0" w:right="2" w:firstLine="0"/>
              <w:jc w:val="center"/>
              <w:rPr>
                <w:sz w:val="22"/>
              </w:rPr>
            </w:pPr>
          </w:p>
        </w:tc>
      </w:tr>
      <w:tr w:rsidR="00CE38FB" w:rsidRPr="00FB76C7" w14:paraId="39116666" w14:textId="77777777" w:rsidTr="004F6608">
        <w:trPr>
          <w:trHeight w:val="391"/>
        </w:trPr>
        <w:tc>
          <w:tcPr>
            <w:tcW w:w="79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6566BEFB" w14:textId="29FA8AC6" w:rsidR="00CE38FB" w:rsidRPr="004F6608" w:rsidRDefault="004F6608" w:rsidP="004F6608">
            <w:pPr>
              <w:spacing w:after="0" w:line="360" w:lineRule="auto"/>
              <w:ind w:left="0" w:right="60" w:firstLine="0"/>
              <w:jc w:val="center"/>
              <w:rPr>
                <w:b/>
                <w:bCs/>
                <w:sz w:val="22"/>
              </w:rPr>
            </w:pPr>
            <w:r w:rsidRPr="004F6608">
              <w:rPr>
                <w:b/>
                <w:bCs/>
                <w:sz w:val="22"/>
              </w:rPr>
              <w:t>TOTALE</w:t>
            </w:r>
          </w:p>
        </w:tc>
        <w:tc>
          <w:tcPr>
            <w:tcW w:w="1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115" w:type="dxa"/>
              <w:bottom w:w="0" w:type="dxa"/>
              <w:right w:w="4" w:type="dxa"/>
            </w:tcMar>
          </w:tcPr>
          <w:p w14:paraId="31B99EE4" w14:textId="0446E709" w:rsidR="00CE38FB" w:rsidRPr="00FB76C7" w:rsidRDefault="00CE38FB" w:rsidP="00FB76C7">
            <w:pPr>
              <w:spacing w:after="0" w:line="360" w:lineRule="auto"/>
              <w:ind w:left="0" w:right="60" w:firstLine="0"/>
              <w:jc w:val="center"/>
              <w:rPr>
                <w:sz w:val="22"/>
              </w:rPr>
            </w:pPr>
          </w:p>
        </w:tc>
      </w:tr>
    </w:tbl>
    <w:p w14:paraId="6B921B2A" w14:textId="3E985A1D" w:rsidR="00CE38FB" w:rsidRPr="00FB76C7" w:rsidRDefault="00FB76C7" w:rsidP="00FB76C7">
      <w:pPr>
        <w:spacing w:after="0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br w:type="textWrapping" w:clear="all"/>
      </w:r>
      <w:r w:rsidR="008C25A8" w:rsidRPr="00FB76C7">
        <w:rPr>
          <w:sz w:val="22"/>
        </w:rPr>
        <w:t xml:space="preserve"> </w:t>
      </w:r>
      <w:r w:rsidR="008C25A8" w:rsidRPr="00FB76C7">
        <w:rPr>
          <w:sz w:val="22"/>
        </w:rPr>
        <w:tab/>
        <w:t xml:space="preserve"> </w:t>
      </w:r>
      <w:r w:rsidR="008C25A8" w:rsidRPr="00FB76C7">
        <w:rPr>
          <w:sz w:val="22"/>
        </w:rPr>
        <w:tab/>
        <w:t xml:space="preserve"> </w:t>
      </w:r>
      <w:r w:rsidR="008C25A8" w:rsidRPr="00FB76C7">
        <w:rPr>
          <w:sz w:val="22"/>
        </w:rPr>
        <w:tab/>
      </w:r>
    </w:p>
    <w:p w14:paraId="5F28F85E" w14:textId="77777777" w:rsidR="00CE38FB" w:rsidRPr="00FB76C7" w:rsidRDefault="008C25A8" w:rsidP="00FB76C7">
      <w:pPr>
        <w:spacing w:after="3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41CD0D62" w14:textId="77777777" w:rsidR="00CE38FB" w:rsidRPr="00FB76C7" w:rsidRDefault="008C25A8" w:rsidP="00FB76C7">
      <w:pPr>
        <w:spacing w:after="42" w:line="360" w:lineRule="auto"/>
        <w:ind w:left="9" w:right="761" w:firstLine="0"/>
        <w:rPr>
          <w:sz w:val="22"/>
        </w:rPr>
      </w:pPr>
      <w:r w:rsidRPr="00FB76C7">
        <w:rPr>
          <w:sz w:val="22"/>
        </w:rPr>
        <w:t>LUOGO E DATA</w:t>
      </w:r>
    </w:p>
    <w:p w14:paraId="72873D45" w14:textId="77777777" w:rsidR="00CE38FB" w:rsidRPr="00FB76C7" w:rsidRDefault="008C25A8" w:rsidP="00FB76C7">
      <w:pPr>
        <w:spacing w:after="30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494663A5" w14:textId="77777777" w:rsidR="00CE38FB" w:rsidRPr="00FB76C7" w:rsidRDefault="008C25A8" w:rsidP="00FB76C7">
      <w:pPr>
        <w:spacing w:after="26" w:line="360" w:lineRule="auto"/>
        <w:ind w:left="9" w:right="761" w:firstLine="0"/>
        <w:rPr>
          <w:sz w:val="22"/>
        </w:rPr>
      </w:pPr>
      <w:r w:rsidRPr="00FB76C7">
        <w:rPr>
          <w:sz w:val="22"/>
        </w:rPr>
        <w:t>________________________________</w:t>
      </w:r>
    </w:p>
    <w:p w14:paraId="2C699A38" w14:textId="77777777" w:rsidR="00CE38FB" w:rsidRPr="00FB76C7" w:rsidRDefault="008C25A8" w:rsidP="00FB76C7">
      <w:pPr>
        <w:spacing w:after="87" w:line="360" w:lineRule="auto"/>
        <w:ind w:left="80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6A4E11AF" w14:textId="77777777" w:rsidR="00CE38FB" w:rsidRPr="00FB76C7" w:rsidRDefault="008C25A8" w:rsidP="00FB76C7">
      <w:pPr>
        <w:spacing w:after="45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50096162" w14:textId="77777777" w:rsidR="00CE38FB" w:rsidRPr="00FB76C7" w:rsidRDefault="008C25A8" w:rsidP="00FB76C7">
      <w:pPr>
        <w:spacing w:after="48" w:line="360" w:lineRule="auto"/>
        <w:ind w:left="10" w:right="122" w:firstLine="0"/>
        <w:jc w:val="right"/>
        <w:rPr>
          <w:sz w:val="22"/>
        </w:rPr>
      </w:pPr>
      <w:r w:rsidRPr="00FB76C7">
        <w:rPr>
          <w:sz w:val="22"/>
        </w:rPr>
        <w:t>FIRMA DEL DICHIARANTE</w:t>
      </w:r>
    </w:p>
    <w:p w14:paraId="12E9BB48" w14:textId="77777777" w:rsidR="00CE38FB" w:rsidRPr="00FB76C7" w:rsidRDefault="008C25A8" w:rsidP="00FB76C7">
      <w:pPr>
        <w:spacing w:after="27" w:line="360" w:lineRule="auto"/>
        <w:ind w:left="0" w:right="57" w:firstLine="0"/>
        <w:jc w:val="right"/>
        <w:rPr>
          <w:sz w:val="22"/>
        </w:rPr>
      </w:pPr>
      <w:r w:rsidRPr="00FB76C7">
        <w:rPr>
          <w:sz w:val="22"/>
        </w:rPr>
        <w:t xml:space="preserve"> </w:t>
      </w:r>
    </w:p>
    <w:p w14:paraId="2BC261FE" w14:textId="77777777" w:rsidR="00CE38FB" w:rsidRPr="00FB76C7" w:rsidRDefault="008C25A8" w:rsidP="00FB76C7">
      <w:pPr>
        <w:spacing w:after="48" w:line="360" w:lineRule="auto"/>
        <w:ind w:left="6823" w:right="0" w:firstLine="0"/>
        <w:jc w:val="right"/>
        <w:rPr>
          <w:sz w:val="22"/>
        </w:rPr>
      </w:pPr>
      <w:r w:rsidRPr="00FB76C7">
        <w:rPr>
          <w:sz w:val="22"/>
        </w:rPr>
        <w:t xml:space="preserve">________________________________  </w:t>
      </w:r>
    </w:p>
    <w:p w14:paraId="5B3626E3" w14:textId="77777777" w:rsidR="00CE38FB" w:rsidRPr="00FB76C7" w:rsidRDefault="008C25A8" w:rsidP="00FB76C7">
      <w:pPr>
        <w:spacing w:after="51" w:line="360" w:lineRule="auto"/>
        <w:ind w:left="226" w:right="0" w:firstLine="0"/>
        <w:jc w:val="left"/>
        <w:rPr>
          <w:sz w:val="22"/>
        </w:rPr>
      </w:pPr>
      <w:r w:rsidRPr="00FB76C7">
        <w:rPr>
          <w:sz w:val="22"/>
        </w:rPr>
        <w:t>Si allega:</w:t>
      </w:r>
    </w:p>
    <w:p w14:paraId="477EB598" w14:textId="77777777" w:rsidR="00CE38FB" w:rsidRPr="00FB76C7" w:rsidRDefault="008C25A8" w:rsidP="00FB76C7">
      <w:pPr>
        <w:spacing w:after="32" w:line="360" w:lineRule="auto"/>
        <w:ind w:left="216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7FAA7DC4" w14:textId="4AA7B24D" w:rsidR="00610461" w:rsidRPr="00610461" w:rsidRDefault="008C25A8" w:rsidP="00610461">
      <w:pPr>
        <w:pStyle w:val="Paragrafoelenco"/>
        <w:numPr>
          <w:ilvl w:val="0"/>
          <w:numId w:val="5"/>
        </w:numPr>
        <w:spacing w:after="21" w:line="360" w:lineRule="auto"/>
        <w:ind w:right="1439"/>
        <w:jc w:val="left"/>
        <w:rPr>
          <w:sz w:val="22"/>
        </w:rPr>
      </w:pPr>
      <w:r w:rsidRPr="00610461">
        <w:rPr>
          <w:sz w:val="22"/>
        </w:rPr>
        <w:t>C</w:t>
      </w:r>
      <w:r w:rsidRPr="00610461">
        <w:rPr>
          <w:sz w:val="22"/>
          <w:u w:val="single" w:color="000000"/>
        </w:rPr>
        <w:t>opia di documento di riconoscimento e codice fiscale del dichiarante</w:t>
      </w:r>
      <w:r w:rsidRPr="00610461">
        <w:rPr>
          <w:sz w:val="22"/>
        </w:rPr>
        <w:t xml:space="preserve">, in corso di validità; </w:t>
      </w:r>
    </w:p>
    <w:p w14:paraId="63096DF8" w14:textId="6DF8403C" w:rsidR="00CE38FB" w:rsidRPr="00610461" w:rsidRDefault="00610461" w:rsidP="00610461">
      <w:pPr>
        <w:pStyle w:val="Paragrafoelenco"/>
        <w:numPr>
          <w:ilvl w:val="0"/>
          <w:numId w:val="5"/>
        </w:numPr>
        <w:spacing w:after="21" w:line="360" w:lineRule="auto"/>
        <w:ind w:right="1439"/>
        <w:jc w:val="left"/>
        <w:rPr>
          <w:sz w:val="22"/>
        </w:rPr>
      </w:pPr>
      <w:r>
        <w:rPr>
          <w:sz w:val="22"/>
        </w:rPr>
        <w:t>D</w:t>
      </w:r>
      <w:r w:rsidR="008C25A8" w:rsidRPr="00610461">
        <w:rPr>
          <w:sz w:val="22"/>
        </w:rPr>
        <w:t>ocumenti attestanti le spese sostenute relative agli interventi;</w:t>
      </w:r>
    </w:p>
    <w:p w14:paraId="7BCCB68E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77846243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2CBAAE22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10B729B1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5DC72EE2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3D5E8E29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6F80909C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lastRenderedPageBreak/>
        <w:t xml:space="preserve"> </w:t>
      </w:r>
    </w:p>
    <w:p w14:paraId="3238A915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42BB6092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2974A7FE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7B5D84C6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4DBBA766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3311DD7B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4F6A80F6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43E24FEF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5C21533F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05838669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21C81A8D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14AF53BD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252C3C33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2D0E2F65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143CF861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02116E0B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71B75670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217BFA9B" w14:textId="77777777" w:rsidR="00CE38FB" w:rsidRPr="00FB76C7" w:rsidRDefault="008C25A8" w:rsidP="00FB76C7">
      <w:pPr>
        <w:spacing w:after="9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2C49D6B7" w14:textId="77777777" w:rsidR="00CE38FB" w:rsidRPr="00FB76C7" w:rsidRDefault="008C25A8" w:rsidP="00FB76C7">
      <w:pPr>
        <w:spacing w:after="12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p w14:paraId="27BEEC1F" w14:textId="77777777" w:rsidR="00CE38FB" w:rsidRPr="00FB76C7" w:rsidRDefault="008C25A8" w:rsidP="00FB76C7">
      <w:pPr>
        <w:spacing w:after="0" w:line="360" w:lineRule="auto"/>
        <w:ind w:left="81" w:right="0" w:firstLine="0"/>
        <w:jc w:val="left"/>
        <w:rPr>
          <w:sz w:val="22"/>
        </w:rPr>
      </w:pPr>
      <w:r w:rsidRPr="00FB76C7">
        <w:rPr>
          <w:sz w:val="22"/>
        </w:rPr>
        <w:t xml:space="preserve"> </w:t>
      </w:r>
    </w:p>
    <w:sectPr w:rsidR="00CE38FB" w:rsidRPr="00FB76C7">
      <w:headerReference w:type="default" r:id="rId9"/>
      <w:footerReference w:type="default" r:id="rId10"/>
      <w:pgSz w:w="11906" w:h="16838"/>
      <w:pgMar w:top="2453" w:right="360" w:bottom="1827" w:left="1119" w:header="1140" w:footer="111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E1FC" w14:textId="77777777" w:rsidR="00B656B7" w:rsidRDefault="00B656B7">
      <w:pPr>
        <w:spacing w:after="0" w:line="240" w:lineRule="auto"/>
      </w:pPr>
      <w:r>
        <w:separator/>
      </w:r>
    </w:p>
  </w:endnote>
  <w:endnote w:type="continuationSeparator" w:id="0">
    <w:p w14:paraId="2D9CF2EE" w14:textId="77777777" w:rsidR="00B656B7" w:rsidRDefault="00B6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116430"/>
      <w:docPartObj>
        <w:docPartGallery w:val="Page Numbers (Bottom of Page)"/>
        <w:docPartUnique/>
      </w:docPartObj>
    </w:sdtPr>
    <w:sdtEndPr/>
    <w:sdtContent>
      <w:p w14:paraId="73408410" w14:textId="5506002A" w:rsidR="00B344A4" w:rsidRDefault="00B344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F3FAB63" w14:textId="51559A2E" w:rsidR="00EB3240" w:rsidRDefault="00B14549">
    <w:pPr>
      <w:spacing w:after="0" w:line="256" w:lineRule="auto"/>
      <w:ind w:left="0" w:right="759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AD1F" w14:textId="77777777" w:rsidR="00B656B7" w:rsidRDefault="00B656B7">
      <w:pPr>
        <w:spacing w:after="0" w:line="240" w:lineRule="auto"/>
      </w:pPr>
      <w:r>
        <w:separator/>
      </w:r>
    </w:p>
  </w:footnote>
  <w:footnote w:type="continuationSeparator" w:id="0">
    <w:p w14:paraId="1E7EE538" w14:textId="77777777" w:rsidR="00B656B7" w:rsidRDefault="00B6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0DAB" w14:textId="77777777" w:rsidR="00FB76C7" w:rsidRDefault="008C25A8">
    <w:pPr>
      <w:spacing w:after="18" w:line="256" w:lineRule="auto"/>
      <w:ind w:left="-15" w:right="0" w:firstLine="0"/>
      <w:jc w:val="left"/>
    </w:pPr>
    <w:r>
      <w:rPr>
        <w:sz w:val="24"/>
      </w:rPr>
      <w:tab/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5"/>
    </w:tblGrid>
    <w:tr w:rsidR="00FB76C7" w:rsidRPr="00FB76C7" w14:paraId="67BB6937" w14:textId="77777777" w:rsidTr="00B87C92">
      <w:trPr>
        <w:cantSplit/>
        <w:trHeight w:val="808"/>
        <w:jc w:val="center"/>
      </w:trPr>
      <w:tc>
        <w:tcPr>
          <w:tcW w:w="9935" w:type="dxa"/>
          <w:hideMark/>
        </w:tcPr>
        <w:p w14:paraId="40B5C695" w14:textId="3FDF937A" w:rsidR="00FB76C7" w:rsidRPr="00FB76C7" w:rsidRDefault="00FB76C7" w:rsidP="00FB76C7">
          <w:pPr>
            <w:widowControl w:val="0"/>
            <w:tabs>
              <w:tab w:val="center" w:pos="872"/>
            </w:tabs>
            <w:overflowPunct w:val="0"/>
            <w:autoSpaceDN/>
            <w:spacing w:after="0" w:line="276" w:lineRule="auto"/>
            <w:ind w:left="0" w:right="0" w:firstLine="0"/>
            <w:jc w:val="center"/>
            <w:textAlignment w:val="auto"/>
            <w:rPr>
              <w:b/>
              <w:color w:val="auto"/>
              <w:sz w:val="24"/>
              <w:szCs w:val="24"/>
              <w:lang w:val="it-IT" w:eastAsia="ar-SA"/>
            </w:rPr>
          </w:pPr>
          <w:r w:rsidRPr="00FB76C7">
            <w:rPr>
              <w:noProof/>
              <w:color w:val="00000A"/>
              <w:kern w:val="2"/>
              <w:sz w:val="24"/>
              <w:szCs w:val="24"/>
              <w:lang w:val="it-IT" w:eastAsia="x-none" w:bidi="hi-IN"/>
            </w:rPr>
            <w:drawing>
              <wp:inline distT="0" distB="0" distL="0" distR="0" wp14:anchorId="66500D92" wp14:editId="3CFC8DFA">
                <wp:extent cx="5734050" cy="9906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F233D5" w14:textId="7ACBC04F" w:rsidR="00FB76C7" w:rsidRPr="00FB76C7" w:rsidRDefault="00FB76C7" w:rsidP="00FB76C7">
          <w:pPr>
            <w:widowControl w:val="0"/>
            <w:overflowPunct w:val="0"/>
            <w:autoSpaceDN/>
            <w:spacing w:after="0" w:line="276" w:lineRule="auto"/>
            <w:ind w:left="0" w:right="0" w:firstLine="0"/>
            <w:jc w:val="center"/>
            <w:textAlignment w:val="auto"/>
            <w:rPr>
              <w:color w:val="00000A"/>
              <w:kern w:val="2"/>
              <w:sz w:val="24"/>
              <w:szCs w:val="24"/>
              <w:lang w:val="it-IT" w:eastAsia="ar-SA" w:bidi="hi-IN"/>
            </w:rPr>
          </w:pPr>
        </w:p>
      </w:tc>
    </w:tr>
  </w:tbl>
  <w:p w14:paraId="083F3162" w14:textId="16EC91D3" w:rsidR="00EB3240" w:rsidRDefault="00B14549">
    <w:pPr>
      <w:spacing w:after="18" w:line="256" w:lineRule="auto"/>
      <w:ind w:left="-15" w:right="0" w:firstLine="0"/>
      <w:jc w:val="left"/>
    </w:pPr>
  </w:p>
  <w:p w14:paraId="7B5637CB" w14:textId="77777777" w:rsidR="00EB3240" w:rsidRDefault="008C25A8">
    <w:pPr>
      <w:spacing w:after="0" w:line="256" w:lineRule="auto"/>
      <w:ind w:left="14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1CE355"/>
    <w:multiLevelType w:val="hybridMultilevel"/>
    <w:tmpl w:val="CC2380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906355"/>
    <w:multiLevelType w:val="multilevel"/>
    <w:tmpl w:val="F594C846"/>
    <w:lvl w:ilvl="0">
      <w:start w:val="1"/>
      <w:numFmt w:val="bullet"/>
      <w:lvlText w:val=""/>
      <w:lvlJc w:val="left"/>
      <w:pPr>
        <w:ind w:left="283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4FF5B2A"/>
    <w:multiLevelType w:val="multilevel"/>
    <w:tmpl w:val="403215C6"/>
    <w:lvl w:ilvl="0">
      <w:numFmt w:val="bullet"/>
      <w:lvlText w:val="•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7C2B5E91"/>
    <w:multiLevelType w:val="hybridMultilevel"/>
    <w:tmpl w:val="397CA63C"/>
    <w:lvl w:ilvl="0" w:tplc="A5B0B9A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35347E6A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E7C42"/>
    <w:multiLevelType w:val="hybridMultilevel"/>
    <w:tmpl w:val="8A50C548"/>
    <w:lvl w:ilvl="0" w:tplc="0410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20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B7"/>
    <w:rsid w:val="00051422"/>
    <w:rsid w:val="00093C0D"/>
    <w:rsid w:val="0009721B"/>
    <w:rsid w:val="001449FE"/>
    <w:rsid w:val="00193ADC"/>
    <w:rsid w:val="001F2B18"/>
    <w:rsid w:val="00235FBB"/>
    <w:rsid w:val="00322F3B"/>
    <w:rsid w:val="003820C4"/>
    <w:rsid w:val="004F6608"/>
    <w:rsid w:val="00610461"/>
    <w:rsid w:val="00731971"/>
    <w:rsid w:val="00774EEC"/>
    <w:rsid w:val="008C031E"/>
    <w:rsid w:val="008C25A8"/>
    <w:rsid w:val="008F10EF"/>
    <w:rsid w:val="009D1719"/>
    <w:rsid w:val="00A479B8"/>
    <w:rsid w:val="00B14549"/>
    <w:rsid w:val="00B344A4"/>
    <w:rsid w:val="00B656B7"/>
    <w:rsid w:val="00CE38FB"/>
    <w:rsid w:val="00E0082F"/>
    <w:rsid w:val="00F0359D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D0CE9"/>
  <w15:docId w15:val="{C1AE8C7B-E72E-464E-A707-292B252F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5" w:line="261" w:lineRule="auto"/>
      <w:ind w:left="24" w:right="776" w:hanging="10"/>
      <w:jc w:val="both"/>
    </w:pPr>
    <w:rPr>
      <w:rFonts w:ascii="Times New Roman" w:hAnsi="Times New Roman"/>
      <w:color w:val="000000"/>
      <w:sz w:val="2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3"/>
      <w:ind w:left="10" w:right="777" w:hanging="10"/>
      <w:outlineLvl w:val="0"/>
    </w:pPr>
    <w:rPr>
      <w:rFonts w:ascii="Times New Roman" w:hAnsi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6C7"/>
  </w:style>
  <w:style w:type="paragraph" w:customStyle="1" w:styleId="Default">
    <w:name w:val="Default"/>
    <w:rsid w:val="00193ADC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9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sharing\DatiComune\CondivisaGenerale\Ufficio%20di%20Piano\FAMIGLIE%20NUMEROSE\Microsoft%20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70</TotalTime>
  <Pages>8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ISTANZA_A B_famN</vt:lpstr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ISTANZA_A B_famN</dc:title>
  <dc:subject/>
  <dc:creator>Marisa Santamaria</dc:creator>
  <cp:lastModifiedBy>Marisa Santamaria</cp:lastModifiedBy>
  <cp:revision>27</cp:revision>
  <dcterms:created xsi:type="dcterms:W3CDTF">2024-08-20T11:53:00Z</dcterms:created>
  <dcterms:modified xsi:type="dcterms:W3CDTF">2024-08-20T15:30:00Z</dcterms:modified>
</cp:coreProperties>
</file>